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F42D" w14:textId="77777777" w:rsidR="0047038E" w:rsidRDefault="00000000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DOCUMENTO DE OFICIALIZAÇÃO DA DEMANDA – DOD</w:t>
      </w:r>
    </w:p>
    <w:p w14:paraId="2CCB38E4" w14:textId="77777777" w:rsidR="0047038E" w:rsidRDefault="0047038E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p w14:paraId="0B5254CE" w14:textId="77777777" w:rsidR="0047038E" w:rsidRDefault="0047038E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7038E" w14:paraId="479D1F9E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0B5F" w14:textId="77777777" w:rsidR="0047038E" w:rsidRDefault="00000000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47038E" w14:paraId="1F82F478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2BDA6" w14:textId="77777777" w:rsidR="0047038E" w:rsidRDefault="00000000">
            <w:pPr>
              <w:snapToGrid w:val="0"/>
              <w:spacing w:before="57" w:after="57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 conformidade com o art. 10 da Instrução Normativa SGD/ME n° 1, de 4 de abril de 2019, a fase de Planejamento da Contratação terá início com o recebimento do Documento de Oficialização da Demanda pela Área de TIC. Este documento deverá ser elaborado pela Área Requisitante da solução.</w:t>
            </w:r>
          </w:p>
          <w:p w14:paraId="3CC26D8F" w14:textId="77777777" w:rsidR="0047038E" w:rsidRDefault="0047038E">
            <w:pPr>
              <w:snapToGrid w:val="0"/>
              <w:spacing w:before="57" w:after="57"/>
              <w:jc w:val="both"/>
              <w:rPr>
                <w:rFonts w:ascii="Calibri" w:hAnsi="Calibri" w:cs="Arial"/>
                <w:b/>
                <w:bCs/>
              </w:rPr>
            </w:pPr>
          </w:p>
          <w:p w14:paraId="09F1E24A" w14:textId="77777777" w:rsidR="0047038E" w:rsidRDefault="00000000">
            <w:pPr>
              <w:snapToGrid w:val="0"/>
              <w:spacing w:before="57" w:after="57"/>
              <w:jc w:val="both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Referência: Art. 10 da IN SGD/ME nº 01/2019.</w:t>
            </w:r>
          </w:p>
        </w:tc>
      </w:tr>
    </w:tbl>
    <w:p w14:paraId="7DE97349" w14:textId="77777777" w:rsidR="0047038E" w:rsidRDefault="0047038E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7038E" w14:paraId="030EECFF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8B399" w14:textId="77777777" w:rsidR="0047038E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REQUISITANTE</w:t>
            </w:r>
          </w:p>
        </w:tc>
      </w:tr>
    </w:tbl>
    <w:p w14:paraId="6EA6A237" w14:textId="77777777" w:rsidR="0047038E" w:rsidRDefault="0047038E">
      <w:pPr>
        <w:pStyle w:val="Textbody"/>
        <w:rPr>
          <w:sz w:val="16"/>
          <w:szCs w:val="16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47038E" w14:paraId="59A5F768" w14:textId="77777777">
        <w:tblPrEx>
          <w:tblCellMar>
            <w:top w:w="0" w:type="dxa"/>
            <w:bottom w:w="0" w:type="dxa"/>
          </w:tblCellMar>
        </w:tblPrEx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9FEF0" w14:textId="77777777" w:rsidR="0047038E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 – IDENTIFICAÇÃO DA ÁREA REQUISITANTE</w:t>
            </w:r>
          </w:p>
        </w:tc>
      </w:tr>
    </w:tbl>
    <w:p w14:paraId="4F112FCA" w14:textId="77777777" w:rsidR="0047038E" w:rsidRDefault="0047038E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color w:val="0000FF"/>
          <w:sz w:val="10"/>
          <w:szCs w:val="10"/>
        </w:rPr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3302"/>
      </w:tblGrid>
      <w:tr w:rsidR="0047038E" w14:paraId="436DE6B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3E82" w14:textId="77777777" w:rsidR="0047038E" w:rsidRDefault="00000000">
            <w:pPr>
              <w:snapToGrid w:val="0"/>
              <w:spacing w:line="276" w:lineRule="auto"/>
            </w:pPr>
            <w:r>
              <w:rPr>
                <w:rFonts w:ascii="Calibri" w:hAnsi="Calibri" w:cs="Arial"/>
                <w:b/>
                <w:bCs/>
              </w:rPr>
              <w:t>Área Requisitante (Unidade/Setor/Depto):</w:t>
            </w:r>
          </w:p>
          <w:p w14:paraId="3761F12C" w14:textId="77777777" w:rsidR="0047038E" w:rsidRDefault="00000000">
            <w:pPr>
              <w:snapToGrid w:val="0"/>
              <w:spacing w:line="276" w:lineRule="auto"/>
            </w:pPr>
            <w:r>
              <w:rPr>
                <w:rFonts w:ascii="Calibri" w:hAnsi="Calibri" w:cs="Arial"/>
                <w:b/>
                <w:bCs/>
                <w:spacing w:val="30"/>
              </w:rPr>
              <w:tab/>
            </w:r>
          </w:p>
        </w:tc>
      </w:tr>
      <w:tr w:rsidR="0047038E" w14:paraId="2439592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1FF7" w14:textId="77777777" w:rsidR="0047038E" w:rsidRDefault="00000000">
            <w:pPr>
              <w:snapToGrid w:val="0"/>
              <w:spacing w:before="4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Responsável pela demanda:</w:t>
            </w:r>
          </w:p>
          <w:p w14:paraId="062F36C1" w14:textId="77777777" w:rsidR="0047038E" w:rsidRDefault="0047038E">
            <w:pPr>
              <w:snapToGrid w:val="0"/>
              <w:spacing w:before="40" w:line="276" w:lineRule="auto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42C6E" w14:textId="77777777" w:rsidR="0047038E" w:rsidRDefault="00000000">
            <w:pPr>
              <w:tabs>
                <w:tab w:val="left" w:pos="155"/>
              </w:tabs>
              <w:snapToGrid w:val="0"/>
              <w:spacing w:before="4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bCs/>
              </w:rPr>
              <w:t>Matrícula/SIAPE</w:t>
            </w:r>
            <w:r>
              <w:rPr>
                <w:rFonts w:ascii="Calibri" w:hAnsi="Calibri" w:cs="Arial"/>
              </w:rPr>
              <w:t>:</w:t>
            </w:r>
          </w:p>
        </w:tc>
      </w:tr>
      <w:tr w:rsidR="0047038E" w14:paraId="1E61B07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DAA78" w14:textId="77777777" w:rsidR="0047038E" w:rsidRDefault="00000000">
            <w:pPr>
              <w:tabs>
                <w:tab w:val="left" w:pos="178"/>
              </w:tabs>
              <w:snapToGrid w:val="0"/>
              <w:spacing w:before="4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3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A91D" w14:textId="77777777" w:rsidR="0047038E" w:rsidRDefault="00000000">
            <w:pPr>
              <w:tabs>
                <w:tab w:val="left" w:pos="178"/>
              </w:tabs>
              <w:snapToGrid w:val="0"/>
              <w:spacing w:before="40" w:line="276" w:lineRule="auto"/>
            </w:pPr>
            <w:r>
              <w:rPr>
                <w:rFonts w:ascii="Calibri" w:hAnsi="Calibri" w:cs="Arial"/>
                <w:b/>
                <w:bCs/>
              </w:rPr>
              <w:t>Telefone:</w:t>
            </w:r>
          </w:p>
        </w:tc>
      </w:tr>
    </w:tbl>
    <w:p w14:paraId="24BC043A" w14:textId="77777777" w:rsidR="0047038E" w:rsidRDefault="0047038E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24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9"/>
        <w:gridCol w:w="3315"/>
      </w:tblGrid>
      <w:tr w:rsidR="0047038E" w14:paraId="4155246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AD89F" w14:textId="77777777" w:rsidR="0047038E" w:rsidRDefault="00000000">
            <w:pPr>
              <w:snapToGrid w:val="0"/>
              <w:spacing w:line="276" w:lineRule="auto"/>
              <w:rPr>
                <w:rFonts w:ascii="Calibri" w:eastAsia="Times New Roman" w:hAnsi="Calibri" w:cs="Arial"/>
                <w:b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kern w:val="0"/>
                <w:lang w:eastAsia="ar-SA" w:bidi="ar-SA"/>
              </w:rPr>
              <w:t>2 – IDENTIFICAÇÃO E CIÊNCIA DO INTEGRANTE REQUISITANTE</w:t>
            </w:r>
          </w:p>
        </w:tc>
      </w:tr>
      <w:tr w:rsidR="0047038E" w14:paraId="2360447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58AF" w14:textId="77777777" w:rsidR="0047038E" w:rsidRDefault="00000000">
            <w:pPr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Nome: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268A" w14:textId="77777777" w:rsidR="0047038E" w:rsidRDefault="00000000">
            <w:pPr>
              <w:tabs>
                <w:tab w:val="left" w:pos="178"/>
              </w:tabs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Matrícula/SIAPE:</w:t>
            </w:r>
          </w:p>
        </w:tc>
      </w:tr>
      <w:tr w:rsidR="0047038E" w14:paraId="4EB3220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6164" w14:textId="77777777" w:rsidR="0047038E" w:rsidRDefault="00000000">
            <w:pPr>
              <w:snapToGrid w:val="0"/>
              <w:spacing w:line="276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Cargo: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17F6" w14:textId="77777777" w:rsidR="0047038E" w:rsidRDefault="00000000">
            <w:pPr>
              <w:snapToGrid w:val="0"/>
              <w:spacing w:line="276" w:lineRule="auto"/>
              <w:jc w:val="both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Lotação:</w:t>
            </w:r>
          </w:p>
        </w:tc>
      </w:tr>
      <w:tr w:rsidR="0047038E" w14:paraId="5807ED3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D1CA" w14:textId="77777777" w:rsidR="0047038E" w:rsidRDefault="00000000">
            <w:pPr>
              <w:tabs>
                <w:tab w:val="left" w:pos="178"/>
              </w:tabs>
              <w:snapToGrid w:val="0"/>
              <w:spacing w:before="40" w:line="276" w:lineRule="auto"/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E-mail: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0028" w14:textId="77777777" w:rsidR="0047038E" w:rsidRDefault="00000000">
            <w:pPr>
              <w:tabs>
                <w:tab w:val="left" w:pos="176"/>
              </w:tabs>
              <w:snapToGrid w:val="0"/>
              <w:spacing w:before="40" w:line="276" w:lineRule="auto"/>
            </w:pPr>
            <w:r>
              <w:rPr>
                <w:rFonts w:ascii="Calibri" w:eastAsia="Times New Roman" w:hAnsi="Calibri" w:cs="Arial"/>
                <w:b/>
                <w:bCs/>
                <w:kern w:val="0"/>
                <w:lang w:eastAsia="ar-SA" w:bidi="ar-SA"/>
              </w:rPr>
              <w:t>Telefone:</w:t>
            </w:r>
          </w:p>
        </w:tc>
      </w:tr>
      <w:tr w:rsidR="0047038E" w14:paraId="67E006E5" w14:textId="77777777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8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A23B" w14:textId="77777777" w:rsidR="0047038E" w:rsidRDefault="00000000">
            <w:pPr>
              <w:snapToGrid w:val="0"/>
              <w:spacing w:before="119" w:line="276" w:lineRule="auto"/>
              <w:jc w:val="both"/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Por este instrumento declaro ter ciência das competências do INTEGRANTE REQUISITANTE definidas na IN SGD/ME nº 1/2019</w:t>
            </w:r>
            <w:r>
              <w:rPr>
                <w:rFonts w:ascii="Calibri" w:hAnsi="Calibri" w:cs="Arial"/>
              </w:rPr>
              <w:t xml:space="preserve">, bem como da minha indicação para exercer esse papel na 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Equipe de Planejamento da Contratação.</w:t>
            </w:r>
          </w:p>
          <w:p w14:paraId="49139011" w14:textId="77777777" w:rsidR="0047038E" w:rsidRDefault="0047038E">
            <w:pPr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</w:p>
          <w:p w14:paraId="0E8AC5D4" w14:textId="77777777" w:rsidR="0047038E" w:rsidRDefault="00000000">
            <w:pPr>
              <w:snapToGrid w:val="0"/>
              <w:spacing w:line="276" w:lineRule="auto"/>
              <w:jc w:val="center"/>
            </w:pPr>
            <w:r>
              <w:rPr>
                <w:rFonts w:ascii="Calibri" w:eastAsia="Times New Roman" w:hAnsi="Calibri" w:cs="Arial"/>
                <w:color w:val="FF0000"/>
                <w:kern w:val="0"/>
                <w:lang w:eastAsia="ar-SA" w:bidi="ar-SA"/>
              </w:rPr>
              <w:t>Local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xxxxxxxxxxxx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.</w:t>
            </w:r>
          </w:p>
          <w:p w14:paraId="7CD40DD5" w14:textId="77777777" w:rsidR="0047038E" w:rsidRDefault="0047038E">
            <w:pPr>
              <w:snapToGrid w:val="0"/>
              <w:spacing w:line="276" w:lineRule="auto"/>
              <w:jc w:val="center"/>
            </w:pPr>
          </w:p>
          <w:p w14:paraId="6E23B0F1" w14:textId="77777777" w:rsidR="0047038E" w:rsidRDefault="00000000">
            <w:pPr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______________________________</w:t>
            </w:r>
          </w:p>
          <w:p w14:paraId="6A480476" w14:textId="77777777" w:rsidR="0047038E" w:rsidRDefault="00000000">
            <w:pPr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&lt;Nome do Integrante Requisitante&gt;</w:t>
            </w:r>
          </w:p>
        </w:tc>
      </w:tr>
    </w:tbl>
    <w:p w14:paraId="18756BD7" w14:textId="77777777" w:rsidR="0047038E" w:rsidRDefault="0047038E">
      <w:pPr>
        <w:pStyle w:val="Textbody"/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47038E" w14:paraId="60B42EB6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6D91D" w14:textId="77777777" w:rsidR="0047038E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 – IDENTIFICAÇÃO DA DEMANDA</w:t>
            </w:r>
          </w:p>
        </w:tc>
      </w:tr>
    </w:tbl>
    <w:p w14:paraId="7B70DBA6" w14:textId="77777777" w:rsidR="0047038E" w:rsidRDefault="0047038E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b/>
          <w:bCs/>
          <w:color w:val="0000FF"/>
        </w:rPr>
      </w:pPr>
    </w:p>
    <w:tbl>
      <w:tblPr>
        <w:tblW w:w="88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9"/>
      </w:tblGrid>
      <w:tr w:rsidR="0047038E" w14:paraId="52F5528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75FD9" w14:textId="77777777" w:rsidR="0047038E" w:rsidRDefault="00000000">
            <w:pPr>
              <w:snapToGrid w:val="0"/>
              <w:spacing w:before="40" w:line="276" w:lineRule="auto"/>
            </w:pPr>
            <w:r>
              <w:rPr>
                <w:rFonts w:ascii="Calibri" w:hAnsi="Calibri" w:cs="Arial"/>
                <w:b/>
                <w:bCs/>
              </w:rPr>
              <w:t>Necessidade de Contratação:</w:t>
            </w:r>
          </w:p>
          <w:p w14:paraId="3714DB14" w14:textId="77777777" w:rsidR="0047038E" w:rsidRDefault="00000000">
            <w:pPr>
              <w:snapToGrid w:val="0"/>
              <w:spacing w:before="40" w:line="276" w:lineRule="auto"/>
            </w:pPr>
            <w:r>
              <w:rPr>
                <w:rFonts w:ascii="Calibri" w:eastAsia="Times New Roman" w:hAnsi="Calibri" w:cs="Arial"/>
                <w:color w:val="FF0000"/>
                <w:kern w:val="0"/>
                <w:lang w:eastAsia="ar-SA" w:bidi="ar-SA"/>
              </w:rPr>
              <w:lastRenderedPageBreak/>
              <w:t>&lt;Ex.: Desenvolvimento e manutenção de sistemas institucionais&gt;</w:t>
            </w:r>
          </w:p>
          <w:p w14:paraId="3625608A" w14:textId="77777777" w:rsidR="0047038E" w:rsidRDefault="0047038E">
            <w:pPr>
              <w:snapToGrid w:val="0"/>
              <w:spacing w:before="40" w:line="276" w:lineRule="auto"/>
            </w:pPr>
          </w:p>
        </w:tc>
      </w:tr>
    </w:tbl>
    <w:p w14:paraId="286C721E" w14:textId="77777777" w:rsidR="0047038E" w:rsidRDefault="0047038E">
      <w:pPr>
        <w:pStyle w:val="Standard"/>
        <w:rPr>
          <w:rFonts w:ascii="Calibri" w:hAnsi="Calibri"/>
          <w:color w:val="FF3333"/>
        </w:rPr>
      </w:pP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"/>
        <w:gridCol w:w="8325"/>
      </w:tblGrid>
      <w:tr w:rsidR="0047038E" w14:paraId="5D2C3179" w14:textId="77777777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2B7A5" w14:textId="77777777" w:rsidR="0047038E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ALINHAMENTO AOS PLANOS ESTRATÉGICOS</w:t>
            </w:r>
          </w:p>
        </w:tc>
      </w:tr>
      <w:tr w:rsidR="0047038E" w14:paraId="1972D364" w14:textId="7777777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C474" w14:textId="77777777" w:rsidR="0047038E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ID</w:t>
            </w:r>
          </w:p>
        </w:tc>
        <w:tc>
          <w:tcPr>
            <w:tcW w:w="8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75348" w14:textId="77777777" w:rsidR="0047038E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Objetivos Estratégicos</w:t>
            </w:r>
          </w:p>
        </w:tc>
      </w:tr>
      <w:tr w:rsidR="0047038E" w14:paraId="3992814B" w14:textId="7777777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45BD2" w14:textId="77777777" w:rsidR="0047038E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N1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385D8" w14:textId="77777777" w:rsidR="0047038E" w:rsidRDefault="00000000">
            <w:pPr>
              <w:tabs>
                <w:tab w:val="left" w:pos="2133"/>
              </w:tabs>
              <w:rPr>
                <w:rFonts w:ascii="Calibri" w:eastAsia="Times New Roman" w:hAnsi="Calibri" w:cs="Arial"/>
                <w:color w:val="FF333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lang w:eastAsia="ar-SA" w:bidi="ar-SA"/>
              </w:rPr>
              <w:t>&lt;Objetivo Estratégico N1 do Plano Estratégico Institucional 2016-2019&gt;</w:t>
            </w:r>
          </w:p>
        </w:tc>
      </w:tr>
      <w:tr w:rsidR="0047038E" w14:paraId="70871C72" w14:textId="77777777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6DB35" w14:textId="77777777" w:rsidR="0047038E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…</w:t>
            </w:r>
          </w:p>
        </w:tc>
        <w:tc>
          <w:tcPr>
            <w:tcW w:w="8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46C9A" w14:textId="77777777" w:rsidR="0047038E" w:rsidRDefault="00000000">
            <w:pPr>
              <w:tabs>
                <w:tab w:val="left" w:pos="2133"/>
              </w:tabs>
              <w:snapToGrid w:val="0"/>
              <w:rPr>
                <w:rFonts w:ascii="Calibri" w:eastAsia="Times New Roman" w:hAnsi="Calibri" w:cs="Arial"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kern w:val="0"/>
                <w:lang w:eastAsia="ar-SA" w:bidi="ar-SA"/>
              </w:rPr>
              <w:t>&lt;Objetivo Estratégico NN do Plano Estratégico Institucional 2016-2019&gt;</w:t>
            </w:r>
          </w:p>
        </w:tc>
      </w:tr>
      <w:tr w:rsidR="0047038E" w14:paraId="3311506F" w14:textId="7777777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B2CB7" w14:textId="77777777" w:rsidR="0047038E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M1</w:t>
            </w:r>
          </w:p>
        </w:tc>
        <w:tc>
          <w:tcPr>
            <w:tcW w:w="8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F2026" w14:textId="77777777" w:rsidR="0047038E" w:rsidRDefault="00000000">
            <w:pPr>
              <w:tabs>
                <w:tab w:val="left" w:pos="2133"/>
              </w:tabs>
              <w:rPr>
                <w:rFonts w:ascii="Calibri" w:eastAsia="Times New Roman" w:hAnsi="Calibri" w:cs="Arial"/>
                <w:color w:val="FF333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lang w:eastAsia="ar-SA" w:bidi="ar-SA"/>
              </w:rPr>
              <w:t>&lt;Objetivo Estratégico M1 da Estratégia de Governança Digital 2016-2019&gt;</w:t>
            </w:r>
          </w:p>
        </w:tc>
      </w:tr>
      <w:tr w:rsidR="0047038E" w14:paraId="47F8D162" w14:textId="77777777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78B1D" w14:textId="77777777" w:rsidR="0047038E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…</w:t>
            </w:r>
          </w:p>
        </w:tc>
        <w:tc>
          <w:tcPr>
            <w:tcW w:w="8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B0BABD" w14:textId="77777777" w:rsidR="0047038E" w:rsidRDefault="00000000">
            <w:pPr>
              <w:tabs>
                <w:tab w:val="left" w:pos="2133"/>
              </w:tabs>
              <w:rPr>
                <w:rFonts w:ascii="Calibri" w:eastAsia="Times New Roman" w:hAnsi="Calibri" w:cs="Arial"/>
                <w:color w:val="FF333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lang w:eastAsia="ar-SA" w:bidi="ar-SA"/>
              </w:rPr>
              <w:t>&lt;Objetivo Estratégico MM da Estratégia de Governança Digital 2016-2019&gt;</w:t>
            </w:r>
          </w:p>
        </w:tc>
      </w:tr>
    </w:tbl>
    <w:p w14:paraId="2F856595" w14:textId="77777777" w:rsidR="0047038E" w:rsidRDefault="0047038E">
      <w:pPr>
        <w:pStyle w:val="Textbody"/>
        <w:spacing w:after="0"/>
      </w:pP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950"/>
        <w:gridCol w:w="488"/>
        <w:gridCol w:w="3950"/>
      </w:tblGrid>
      <w:tr w:rsidR="0047038E" w14:paraId="557BE732" w14:textId="77777777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8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6DBD3" w14:textId="77777777" w:rsidR="0047038E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ALINHAMENTO AO PDTIC </w:t>
            </w:r>
            <w:r>
              <w:rPr>
                <w:rFonts w:ascii="Calibri" w:hAnsi="Calibri" w:cs="Arial"/>
                <w:b/>
                <w:color w:val="FF3333"/>
              </w:rPr>
              <w:t>&lt;2016-2019&gt;</w:t>
            </w:r>
          </w:p>
        </w:tc>
      </w:tr>
      <w:tr w:rsidR="0047038E" w14:paraId="4828C7FA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15630" w14:textId="77777777" w:rsidR="0047038E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ID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42DED" w14:textId="77777777" w:rsidR="0047038E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 Ação do PDTIC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2C9AB" w14:textId="77777777" w:rsidR="0047038E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ID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F8688" w14:textId="77777777" w:rsidR="0047038E" w:rsidRDefault="00000000">
            <w:pPr>
              <w:snapToGrid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Meta do PDTIC associada</w:t>
            </w:r>
          </w:p>
        </w:tc>
      </w:tr>
      <w:tr w:rsidR="0047038E" w14:paraId="2CFC1DDF" w14:textId="77777777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CA0FA" w14:textId="77777777" w:rsidR="0047038E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A1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88AE3" w14:textId="77777777" w:rsidR="0047038E" w:rsidRDefault="00000000">
            <w:pPr>
              <w:tabs>
                <w:tab w:val="left" w:pos="2133"/>
              </w:tabs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  <w:t>&lt;Ação A1 do Plano de Metas e Ações&gt;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4E7CE" w14:textId="77777777" w:rsidR="0047038E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sz w:val="23"/>
                <w:szCs w:val="23"/>
                <w:lang w:eastAsia="ar-SA" w:bidi="ar-SA"/>
              </w:rPr>
              <w:t>M1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D8C4C" w14:textId="77777777" w:rsidR="0047038E" w:rsidRDefault="00000000">
            <w:pPr>
              <w:pStyle w:val="Standard"/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  <w:t>&lt;Meta M1 do Plano de Metas e Ações&gt;</w:t>
            </w:r>
          </w:p>
        </w:tc>
      </w:tr>
      <w:tr w:rsidR="0047038E" w14:paraId="542E43D2" w14:textId="77777777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12BAD1" w14:textId="77777777" w:rsidR="0047038E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lang w:eastAsia="ar-SA" w:bidi="ar-SA"/>
              </w:rPr>
              <w:t>…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5D6B7" w14:textId="77777777" w:rsidR="0047038E" w:rsidRDefault="00000000">
            <w:pPr>
              <w:tabs>
                <w:tab w:val="left" w:pos="2133"/>
              </w:tabs>
              <w:snapToGrid w:val="0"/>
              <w:rPr>
                <w:rFonts w:ascii="Calibri" w:eastAsia="Times New Roman" w:hAnsi="Calibri" w:cs="Arial"/>
                <w:color w:val="FF3333"/>
                <w:kern w:val="0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kern w:val="0"/>
                <w:sz w:val="23"/>
                <w:szCs w:val="23"/>
                <w:lang w:eastAsia="ar-SA" w:bidi="ar-SA"/>
              </w:rPr>
              <w:t>&lt;Ação AN do Plano de Metas e Ações&gt;</w:t>
            </w:r>
          </w:p>
        </w:tc>
        <w:tc>
          <w:tcPr>
            <w:tcW w:w="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B0ECF" w14:textId="77777777" w:rsidR="0047038E" w:rsidRDefault="00000000">
            <w:pPr>
              <w:snapToGrid w:val="0"/>
              <w:jc w:val="center"/>
              <w:rPr>
                <w:rFonts w:ascii="Calibri" w:eastAsia="Times New Roman" w:hAnsi="Calibri" w:cs="Arial"/>
                <w:b/>
                <w:color w:val="FF3333"/>
                <w:kern w:val="0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b/>
                <w:color w:val="FF3333"/>
                <w:kern w:val="0"/>
                <w:sz w:val="23"/>
                <w:szCs w:val="23"/>
                <w:lang w:eastAsia="ar-SA" w:bidi="ar-SA"/>
              </w:rPr>
              <w:t>…</w:t>
            </w:r>
          </w:p>
        </w:tc>
        <w:tc>
          <w:tcPr>
            <w:tcW w:w="3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3FD6D" w14:textId="77777777" w:rsidR="0047038E" w:rsidRDefault="00000000">
            <w:pPr>
              <w:pStyle w:val="Standard"/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</w:pPr>
            <w:r>
              <w:rPr>
                <w:rFonts w:ascii="Calibri" w:eastAsia="Times New Roman" w:hAnsi="Calibri" w:cs="Arial"/>
                <w:color w:val="FF3333"/>
                <w:sz w:val="23"/>
                <w:szCs w:val="23"/>
                <w:lang w:eastAsia="ar-SA" w:bidi="ar-SA"/>
              </w:rPr>
              <w:t>&lt;Meta MM do Plano de Metas e Ações&gt;</w:t>
            </w:r>
          </w:p>
        </w:tc>
      </w:tr>
    </w:tbl>
    <w:p w14:paraId="0DECA7A2" w14:textId="77777777" w:rsidR="0047038E" w:rsidRDefault="0047038E">
      <w:pPr>
        <w:pStyle w:val="Textbody"/>
        <w:spacing w:after="0"/>
      </w:pPr>
    </w:p>
    <w:tbl>
      <w:tblPr>
        <w:tblW w:w="88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7975"/>
      </w:tblGrid>
      <w:tr w:rsidR="0047038E" w14:paraId="34A16EF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7AB3F" w14:textId="77777777" w:rsidR="0047038E" w:rsidRDefault="00000000">
            <w:pPr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napToGrid w:val="0"/>
              <w:jc w:val="center"/>
              <w:rPr>
                <w:rFonts w:ascii="Calibri" w:eastAsia="Times New Roman" w:hAnsi="Calibri" w:cs="Arial"/>
                <w:b/>
                <w:kern w:val="0"/>
              </w:rPr>
            </w:pPr>
            <w:r>
              <w:rPr>
                <w:rFonts w:ascii="Calibri" w:eastAsia="Times New Roman" w:hAnsi="Calibri" w:cs="Arial"/>
                <w:b/>
                <w:kern w:val="0"/>
              </w:rPr>
              <w:t xml:space="preserve">ALINHAMENTO AO PAC </w:t>
            </w:r>
            <w:r>
              <w:rPr>
                <w:rFonts w:ascii="Calibri" w:eastAsia="Times New Roman" w:hAnsi="Calibri" w:cs="Arial"/>
                <w:b/>
                <w:color w:val="FF3333"/>
                <w:kern w:val="0"/>
              </w:rPr>
              <w:t>&lt;ano da contratação&gt;</w:t>
            </w:r>
          </w:p>
        </w:tc>
      </w:tr>
      <w:tr w:rsidR="0047038E" w14:paraId="3B198A6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2B0D31" w14:textId="77777777" w:rsidR="0047038E" w:rsidRDefault="00000000">
            <w:pPr>
              <w:pStyle w:val="texto"/>
              <w:spacing w:line="240" w:lineRule="auto"/>
              <w:ind w:left="0" w:firstLine="0"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</w:rPr>
              <w:t>Item</w:t>
            </w:r>
          </w:p>
        </w:tc>
        <w:tc>
          <w:tcPr>
            <w:tcW w:w="7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5D641" w14:textId="77777777" w:rsidR="0047038E" w:rsidRDefault="00000000">
            <w:pPr>
              <w:tabs>
                <w:tab w:val="left" w:pos="878"/>
                <w:tab w:val="left" w:pos="1586"/>
                <w:tab w:val="left" w:pos="2294"/>
                <w:tab w:val="left" w:pos="3002"/>
                <w:tab w:val="left" w:pos="3710"/>
                <w:tab w:val="left" w:pos="4418"/>
                <w:tab w:val="left" w:pos="5126"/>
                <w:tab w:val="left" w:pos="5834"/>
                <w:tab w:val="left" w:pos="6542"/>
                <w:tab w:val="left" w:pos="7250"/>
                <w:tab w:val="left" w:pos="7958"/>
                <w:tab w:val="left" w:pos="8666"/>
                <w:tab w:val="left" w:pos="9374"/>
                <w:tab w:val="left" w:pos="10082"/>
                <w:tab w:val="left" w:pos="10790"/>
                <w:tab w:val="left" w:pos="11498"/>
                <w:tab w:val="left" w:pos="12206"/>
                <w:tab w:val="left" w:pos="12914"/>
                <w:tab w:val="left" w:pos="13622"/>
                <w:tab w:val="left" w:pos="14330"/>
                <w:tab w:val="left" w:pos="15038"/>
                <w:tab w:val="left" w:pos="15746"/>
                <w:tab w:val="left" w:pos="16454"/>
                <w:tab w:val="left" w:pos="17162"/>
                <w:tab w:val="left" w:pos="17870"/>
                <w:tab w:val="left" w:pos="18578"/>
                <w:tab w:val="left" w:pos="19286"/>
                <w:tab w:val="left" w:pos="19994"/>
                <w:tab w:val="left" w:pos="20702"/>
                <w:tab w:val="left" w:pos="21410"/>
                <w:tab w:val="left" w:pos="22118"/>
                <w:tab w:val="left" w:pos="22826"/>
                <w:tab w:val="left" w:pos="23534"/>
                <w:tab w:val="left" w:pos="24242"/>
                <w:tab w:val="left" w:pos="24950"/>
                <w:tab w:val="left" w:pos="25658"/>
                <w:tab w:val="left" w:pos="26366"/>
                <w:tab w:val="left" w:pos="27074"/>
                <w:tab w:val="left" w:pos="27782"/>
                <w:tab w:val="left" w:pos="28490"/>
              </w:tabs>
              <w:snapToGrid w:val="0"/>
              <w:jc w:val="center"/>
              <w:rPr>
                <w:rFonts w:ascii="Calibri" w:eastAsia="Times New Roman" w:hAnsi="Calibri" w:cs="Arial"/>
                <w:b/>
                <w:kern w:val="0"/>
              </w:rPr>
            </w:pPr>
            <w:r>
              <w:rPr>
                <w:rFonts w:ascii="Calibri" w:eastAsia="Times New Roman" w:hAnsi="Calibri" w:cs="Arial"/>
                <w:b/>
                <w:kern w:val="0"/>
              </w:rPr>
              <w:t>Descrição</w:t>
            </w:r>
          </w:p>
        </w:tc>
      </w:tr>
      <w:tr w:rsidR="0047038E" w14:paraId="1F58DA0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E05987" w14:textId="77777777" w:rsidR="0047038E" w:rsidRDefault="00000000">
            <w:pPr>
              <w:pStyle w:val="texto"/>
              <w:spacing w:line="240" w:lineRule="auto"/>
              <w:ind w:left="0" w:firstLine="0"/>
              <w:jc w:val="center"/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  <w:t>N</w:t>
            </w:r>
          </w:p>
        </w:tc>
        <w:tc>
          <w:tcPr>
            <w:tcW w:w="7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77965" w14:textId="77777777" w:rsidR="0047038E" w:rsidRDefault="00000000">
            <w:pPr>
              <w:pStyle w:val="texto"/>
              <w:spacing w:line="240" w:lineRule="auto"/>
              <w:ind w:left="0" w:firstLine="0"/>
              <w:jc w:val="left"/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  <w:t>&lt;Descrição do Item N&gt;</w:t>
            </w:r>
          </w:p>
        </w:tc>
      </w:tr>
      <w:tr w:rsidR="0047038E" w14:paraId="5A8C4BE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28B1" w14:textId="77777777" w:rsidR="0047038E" w:rsidRDefault="00000000">
            <w:pPr>
              <w:pStyle w:val="texto"/>
              <w:spacing w:line="240" w:lineRule="auto"/>
              <w:ind w:left="0" w:firstLine="0"/>
              <w:jc w:val="center"/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color w:val="FF3333"/>
                <w:kern w:val="0"/>
                <w:sz w:val="24"/>
                <w:szCs w:val="24"/>
              </w:rPr>
              <w:t>…</w:t>
            </w:r>
          </w:p>
        </w:tc>
        <w:tc>
          <w:tcPr>
            <w:tcW w:w="7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5CDFE" w14:textId="77777777" w:rsidR="0047038E" w:rsidRDefault="00000000">
            <w:pPr>
              <w:pStyle w:val="texto"/>
              <w:spacing w:line="240" w:lineRule="auto"/>
              <w:ind w:left="0" w:firstLine="0"/>
              <w:jc w:val="left"/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color w:val="FF3333"/>
                <w:kern w:val="0"/>
                <w:sz w:val="24"/>
                <w:szCs w:val="24"/>
              </w:rPr>
              <w:t>&lt;Descrição do Item NN&gt;</w:t>
            </w:r>
          </w:p>
        </w:tc>
      </w:tr>
    </w:tbl>
    <w:p w14:paraId="5348094C" w14:textId="77777777" w:rsidR="0047038E" w:rsidRDefault="0047038E">
      <w:pPr>
        <w:pStyle w:val="Standard"/>
        <w:tabs>
          <w:tab w:val="left" w:pos="568"/>
          <w:tab w:val="left" w:pos="853"/>
          <w:tab w:val="left" w:pos="1153"/>
          <w:tab w:val="left" w:pos="1408"/>
          <w:tab w:val="left" w:pos="1663"/>
          <w:tab w:val="left" w:pos="1978"/>
          <w:tab w:val="left" w:pos="2233"/>
          <w:tab w:val="left" w:leader="underscore" w:pos="7349"/>
        </w:tabs>
        <w:spacing w:before="57" w:after="57"/>
        <w:ind w:left="13"/>
        <w:jc w:val="both"/>
        <w:rPr>
          <w:rFonts w:ascii="Calibri" w:hAnsi="Calibri"/>
        </w:rPr>
      </w:pPr>
    </w:p>
    <w:tbl>
      <w:tblPr>
        <w:tblW w:w="88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3"/>
      </w:tblGrid>
      <w:tr w:rsidR="0047038E" w14:paraId="56D7B44F" w14:textId="77777777">
        <w:tblPrEx>
          <w:tblCellMar>
            <w:top w:w="0" w:type="dxa"/>
            <w:bottom w:w="0" w:type="dxa"/>
          </w:tblCellMar>
        </w:tblPrEx>
        <w:tc>
          <w:tcPr>
            <w:tcW w:w="8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98D8B" w14:textId="77777777" w:rsidR="0047038E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 – MOTIVAÇÃO/JUSTIFICATIVA</w:t>
            </w:r>
          </w:p>
        </w:tc>
      </w:tr>
    </w:tbl>
    <w:p w14:paraId="2C2D17FD" w14:textId="77777777" w:rsidR="0047038E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&lt;Motivação/justificativa para a contratação&gt;.</w:t>
      </w:r>
    </w:p>
    <w:p w14:paraId="58FDFDDB" w14:textId="77777777" w:rsidR="0047038E" w:rsidRDefault="0047038E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FF0000"/>
        </w:rPr>
      </w:pPr>
    </w:p>
    <w:p w14:paraId="23009633" w14:textId="77777777" w:rsidR="0047038E" w:rsidRDefault="0047038E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6"/>
      </w:tblGrid>
      <w:tr w:rsidR="0047038E" w14:paraId="4B8C4C56" w14:textId="77777777">
        <w:tblPrEx>
          <w:tblCellMar>
            <w:top w:w="0" w:type="dxa"/>
            <w:bottom w:w="0" w:type="dxa"/>
          </w:tblCellMar>
        </w:tblPrEx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EDB9F" w14:textId="77777777" w:rsidR="0047038E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 – RESULTADOS A SEREM ALCANÇADOS COM A CONTRATAÇÃO</w:t>
            </w:r>
          </w:p>
        </w:tc>
      </w:tr>
    </w:tbl>
    <w:p w14:paraId="60595675" w14:textId="77777777" w:rsidR="0047038E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&lt;Indicação dos resultados esperados com a contratação&gt;.</w:t>
      </w:r>
    </w:p>
    <w:p w14:paraId="5E56B0D3" w14:textId="77777777" w:rsidR="0047038E" w:rsidRDefault="0047038E">
      <w:pPr>
        <w:pStyle w:val="Standard"/>
        <w:tabs>
          <w:tab w:val="left" w:pos="725"/>
          <w:tab w:val="left" w:pos="1010"/>
          <w:tab w:val="left" w:pos="1310"/>
          <w:tab w:val="left" w:pos="1565"/>
          <w:tab w:val="left" w:pos="1820"/>
          <w:tab w:val="left" w:pos="2135"/>
          <w:tab w:val="left" w:pos="2390"/>
          <w:tab w:val="left" w:leader="underscore" w:pos="7506"/>
        </w:tabs>
        <w:spacing w:before="57" w:after="57"/>
        <w:ind w:left="170"/>
        <w:jc w:val="both"/>
        <w:rPr>
          <w:rFonts w:ascii="Calibri" w:hAnsi="Calibri"/>
          <w:b/>
          <w:bCs/>
          <w:color w:val="0000FF"/>
        </w:rPr>
      </w:pPr>
    </w:p>
    <w:tbl>
      <w:tblPr>
        <w:tblW w:w="88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9"/>
      </w:tblGrid>
      <w:tr w:rsidR="0047038E" w14:paraId="7A6469E9" w14:textId="77777777">
        <w:tblPrEx>
          <w:tblCellMar>
            <w:top w:w="0" w:type="dxa"/>
            <w:bottom w:w="0" w:type="dxa"/>
          </w:tblCellMar>
        </w:tblPrEx>
        <w:tc>
          <w:tcPr>
            <w:tcW w:w="8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A8530" w14:textId="77777777" w:rsidR="0047038E" w:rsidRDefault="0000000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 – FONTE DE RECURSOS</w:t>
            </w:r>
          </w:p>
        </w:tc>
      </w:tr>
    </w:tbl>
    <w:p w14:paraId="794009ED" w14:textId="77777777" w:rsidR="0047038E" w:rsidRDefault="00000000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&lt;Registro da indicação da fonte de recursos que comportará a realização das despesas decorrentes da contratação&gt;.</w:t>
      </w:r>
    </w:p>
    <w:p w14:paraId="28C9B3B9" w14:textId="77777777" w:rsidR="0047038E" w:rsidRDefault="00000000">
      <w:pPr>
        <w:pStyle w:val="Standard"/>
        <w:tabs>
          <w:tab w:val="left" w:pos="541"/>
          <w:tab w:val="left" w:pos="826"/>
          <w:tab w:val="left" w:pos="1126"/>
          <w:tab w:val="left" w:pos="1381"/>
          <w:tab w:val="left" w:pos="1636"/>
          <w:tab w:val="left" w:pos="1951"/>
          <w:tab w:val="left" w:pos="2206"/>
          <w:tab w:val="left" w:leader="underscore" w:pos="7322"/>
        </w:tabs>
        <w:spacing w:before="57" w:after="57"/>
        <w:ind w:left="-14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 xml:space="preserve">&lt;Ex.: Programa 9999 – </w:t>
      </w:r>
      <w:proofErr w:type="spellStart"/>
      <w:r>
        <w:rPr>
          <w:rFonts w:ascii="Calibri" w:hAnsi="Calibri"/>
          <w:color w:val="FF0000"/>
        </w:rPr>
        <w:t>xxxxxxxxx</w:t>
      </w:r>
      <w:proofErr w:type="spellEnd"/>
      <w:r>
        <w:rPr>
          <w:rFonts w:ascii="Calibri" w:hAnsi="Calibri"/>
          <w:color w:val="FF0000"/>
        </w:rPr>
        <w:t xml:space="preserve">, Ação 99AA – </w:t>
      </w:r>
      <w:proofErr w:type="spellStart"/>
      <w:r>
        <w:rPr>
          <w:rFonts w:ascii="Calibri" w:hAnsi="Calibri"/>
          <w:color w:val="FF0000"/>
        </w:rPr>
        <w:t>xxxxxxxxxxx</w:t>
      </w:r>
      <w:proofErr w:type="spellEnd"/>
      <w:r>
        <w:rPr>
          <w:rFonts w:ascii="Calibri" w:hAnsi="Calibri"/>
          <w:color w:val="FF0000"/>
        </w:rPr>
        <w:t xml:space="preserve"> e Plano Orçamentário 9999 – </w:t>
      </w:r>
      <w:proofErr w:type="spellStart"/>
      <w:r>
        <w:rPr>
          <w:rFonts w:ascii="Calibri" w:hAnsi="Calibri"/>
          <w:color w:val="FF0000"/>
        </w:rPr>
        <w:t>xxxxxxxxxxxxxx</w:t>
      </w:r>
      <w:proofErr w:type="spellEnd"/>
      <w:r>
        <w:rPr>
          <w:rFonts w:ascii="Calibri" w:hAnsi="Calibri"/>
          <w:color w:val="FF0000"/>
        </w:rPr>
        <w:t>&gt;.</w:t>
      </w:r>
    </w:p>
    <w:p w14:paraId="5D0085F7" w14:textId="77777777" w:rsidR="0047038E" w:rsidRDefault="0047038E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tbl>
      <w:tblPr>
        <w:tblW w:w="8811" w:type="dxa"/>
        <w:tblInd w:w="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11"/>
      </w:tblGrid>
      <w:tr w:rsidR="0047038E" w14:paraId="0645819A" w14:textId="777777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032B0" w14:textId="77777777" w:rsidR="0047038E" w:rsidRDefault="00000000">
            <w:pPr>
              <w:pStyle w:val="texto"/>
              <w:spacing w:line="276" w:lineRule="auto"/>
              <w:ind w:left="0" w:firstLine="0"/>
              <w:jc w:val="center"/>
              <w:rPr>
                <w:rFonts w:ascii="Calibri" w:hAnsi="Calibri" w:cs="Arial"/>
                <w:b/>
                <w:kern w:val="0"/>
                <w:sz w:val="24"/>
                <w:szCs w:val="24"/>
              </w:rPr>
            </w:pPr>
            <w:r>
              <w:rPr>
                <w:rFonts w:ascii="Calibri" w:hAnsi="Calibri" w:cs="Arial"/>
                <w:b/>
                <w:kern w:val="0"/>
                <w:sz w:val="24"/>
                <w:szCs w:val="24"/>
              </w:rPr>
              <w:t>ENCAMINHAMENTO</w:t>
            </w:r>
          </w:p>
        </w:tc>
      </w:tr>
      <w:tr w:rsidR="0047038E" w14:paraId="0EBE545F" w14:textId="77777777">
        <w:tblPrEx>
          <w:tblCellMar>
            <w:top w:w="0" w:type="dxa"/>
            <w:bottom w:w="0" w:type="dxa"/>
          </w:tblCellMar>
        </w:tblPrEx>
        <w:trPr>
          <w:trHeight w:val="2039"/>
        </w:trPr>
        <w:tc>
          <w:tcPr>
            <w:tcW w:w="8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A792" w14:textId="77777777" w:rsidR="0047038E" w:rsidRDefault="00000000">
            <w:pPr>
              <w:snapToGrid w:val="0"/>
              <w:spacing w:before="120" w:after="120" w:line="276" w:lineRule="auto"/>
              <w:jc w:val="both"/>
            </w:pPr>
            <w:r>
              <w:rPr>
                <w:rFonts w:ascii="Calibri" w:hAnsi="Calibri" w:cs="Arial"/>
              </w:rPr>
              <w:lastRenderedPageBreak/>
              <w:t>E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ncaminhe-se ao </w:t>
            </w:r>
            <w:r>
              <w:rPr>
                <w:rFonts w:ascii="Calibri" w:eastAsia="Times New Roman" w:hAnsi="Calibri" w:cs="Arial"/>
                <w:color w:val="FF0000"/>
                <w:kern w:val="0"/>
                <w:lang w:eastAsia="ar-SA" w:bidi="ar-SA"/>
              </w:rPr>
              <w:t>&lt;Coordenador-Geral de Tecnologia da Informação e Comunicação&gt;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para providências.</w:t>
            </w:r>
          </w:p>
          <w:p w14:paraId="42EE4F7A" w14:textId="77777777" w:rsidR="0047038E" w:rsidRDefault="00000000">
            <w:pPr>
              <w:spacing w:before="120" w:line="276" w:lineRule="auto"/>
              <w:jc w:val="center"/>
            </w:pPr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&lt;Local&gt;</w:t>
            </w: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,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xxxxxxxxxxxx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xxxx</w:t>
            </w:r>
            <w:proofErr w:type="spellEnd"/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.</w:t>
            </w:r>
          </w:p>
          <w:p w14:paraId="4B6BC114" w14:textId="77777777" w:rsidR="0047038E" w:rsidRDefault="00000000">
            <w:pPr>
              <w:snapToGrid w:val="0"/>
              <w:spacing w:line="276" w:lineRule="auto"/>
              <w:jc w:val="center"/>
              <w:rPr>
                <w:rFonts w:ascii="Calibri" w:eastAsia="Times New Roman" w:hAnsi="Calibri" w:cs="Arial"/>
                <w:kern w:val="0"/>
                <w:lang w:eastAsia="ar-SA" w:bidi="ar-SA"/>
              </w:rPr>
            </w:pPr>
            <w:r>
              <w:rPr>
                <w:rFonts w:ascii="Calibri" w:eastAsia="Times New Roman" w:hAnsi="Calibri" w:cs="Arial"/>
                <w:kern w:val="0"/>
                <w:lang w:eastAsia="ar-SA" w:bidi="ar-SA"/>
              </w:rPr>
              <w:t>________________________________________</w:t>
            </w:r>
          </w:p>
          <w:p w14:paraId="7FDAFA39" w14:textId="77777777" w:rsidR="0047038E" w:rsidRDefault="00000000">
            <w:pPr>
              <w:snapToGrid w:val="0"/>
              <w:spacing w:line="276" w:lineRule="auto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eastAsia="Times New Roman" w:hAnsi="Calibri" w:cs="Arial"/>
                <w:i/>
                <w:color w:val="FF0000"/>
                <w:kern w:val="0"/>
                <w:lang w:eastAsia="ar-SA" w:bidi="ar-SA"/>
              </w:rPr>
              <w:t>&lt;Nome do Titular da Área Requisitante da Demanda&gt;</w:t>
            </w:r>
          </w:p>
        </w:tc>
      </w:tr>
    </w:tbl>
    <w:p w14:paraId="36B77723" w14:textId="77777777" w:rsidR="0047038E" w:rsidRDefault="0047038E">
      <w:pPr>
        <w:pStyle w:val="Textbody"/>
        <w:rPr>
          <w:rFonts w:ascii="Calibri" w:eastAsia="Times New Roman" w:hAnsi="Calibri" w:cs="Arial"/>
          <w:i/>
          <w:color w:val="FF0000"/>
          <w:kern w:val="0"/>
          <w:lang w:eastAsia="ar-SA" w:bidi="ar-SA"/>
        </w:rPr>
      </w:pPr>
    </w:p>
    <w:sectPr w:rsidR="0047038E">
      <w:headerReference w:type="default" r:id="rId6"/>
      <w:footerReference w:type="default" r:id="rId7"/>
      <w:pgSz w:w="11906" w:h="16838"/>
      <w:pgMar w:top="1417" w:right="141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D632" w14:textId="77777777" w:rsidR="00913025" w:rsidRDefault="00913025">
      <w:r>
        <w:separator/>
      </w:r>
    </w:p>
  </w:endnote>
  <w:endnote w:type="continuationSeparator" w:id="0">
    <w:p w14:paraId="02F2F2EF" w14:textId="77777777" w:rsidR="00913025" w:rsidRDefault="0091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0D1EC" w14:textId="77777777" w:rsidR="00000000" w:rsidRDefault="00000000">
    <w:pPr>
      <w:pStyle w:val="Rodap"/>
      <w:jc w:val="right"/>
      <w:rPr>
        <w:shd w:val="clear" w:color="auto" w:fill="FFFFFF"/>
      </w:rPr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3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F8F4" w14:textId="77777777" w:rsidR="00913025" w:rsidRDefault="00913025">
      <w:r>
        <w:rPr>
          <w:color w:val="000000"/>
        </w:rPr>
        <w:separator/>
      </w:r>
    </w:p>
  </w:footnote>
  <w:footnote w:type="continuationSeparator" w:id="0">
    <w:p w14:paraId="244D296F" w14:textId="77777777" w:rsidR="00913025" w:rsidRDefault="0091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9"/>
    </w:tblGrid>
    <w:tr w:rsidR="002D3D87" w14:paraId="3E9E653F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80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89F9EDE" w14:textId="77777777" w:rsidR="00000000" w:rsidRDefault="00000000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14:paraId="5D9EEE03" w14:textId="77777777" w:rsidR="00000000" w:rsidRDefault="00000000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038E"/>
    <w:rsid w:val="0047038E"/>
    <w:rsid w:val="00913025"/>
    <w:rsid w:val="00946733"/>
    <w:rsid w:val="00C7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6126"/>
  <w15:docId w15:val="{E36706D1-82D2-4EAB-AB0B-F9A344B0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o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36"/>
      <w:szCs w:val="36"/>
    </w:rPr>
  </w:style>
  <w:style w:type="paragraph" w:styleId="Subttu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TERMO%20DE%20REFER&#202;NCIA%20OU%20PROJETO%20B&#193;SICO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2128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RODRIGO CESAR DE LIMA BRUM</cp:lastModifiedBy>
  <cp:revision>2</cp:revision>
  <dcterms:created xsi:type="dcterms:W3CDTF">2025-04-14T14:05:00Z</dcterms:created>
  <dcterms:modified xsi:type="dcterms:W3CDTF">2025-04-14T14:05:00Z</dcterms:modified>
</cp:coreProperties>
</file>