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3BEB" w14:textId="77777777" w:rsidR="003375C3" w:rsidRDefault="003375C3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507C4CBC" w14:textId="77777777" w:rsidR="003375C3" w:rsidRDefault="003375C3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4B98A223" w14:textId="77777777" w:rsidR="003375C3" w:rsidRDefault="003375C3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3990EA63" w14:textId="77777777" w:rsidR="003375C3" w:rsidRDefault="003375C3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077CB15C" w14:textId="77777777" w:rsidR="003375C3" w:rsidRDefault="003375C3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55ACBE48" w14:textId="77777777" w:rsidR="003375C3" w:rsidRDefault="00000000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sz w:val="52"/>
          <w:lang w:eastAsia="ar-SA"/>
        </w:rPr>
      </w:pPr>
      <w:r>
        <w:rPr>
          <w:rFonts w:ascii="Calibri" w:eastAsia="MS Mincho" w:hAnsi="Calibri"/>
          <w:b/>
          <w:bCs/>
          <w:sz w:val="52"/>
          <w:lang w:eastAsia="ar-SA"/>
        </w:rPr>
        <w:tab/>
        <w:t>MAPA DE GERENCIAMENTO DE RISCOS</w:t>
      </w:r>
    </w:p>
    <w:p w14:paraId="5F0CC245" w14:textId="77777777" w:rsidR="003375C3" w:rsidRDefault="003375C3">
      <w:pPr>
        <w:pStyle w:val="Textbody"/>
        <w:spacing w:before="240" w:line="360" w:lineRule="auto"/>
        <w:jc w:val="center"/>
        <w:rPr>
          <w:rFonts w:ascii="Calibri" w:hAnsi="Calibri"/>
          <w:b/>
          <w:sz w:val="28"/>
        </w:rPr>
      </w:pPr>
    </w:p>
    <w:p w14:paraId="0785C369" w14:textId="77777777" w:rsidR="003375C3" w:rsidRDefault="00000000">
      <w:pPr>
        <w:pStyle w:val="Textbody"/>
        <w:spacing w:before="240" w:line="36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Processo Administrativo nº </w:t>
      </w:r>
      <w:r>
        <w:rPr>
          <w:rFonts w:ascii="Calibri" w:hAnsi="Calibri"/>
          <w:b/>
          <w:color w:val="FF3333"/>
          <w:sz w:val="28"/>
        </w:rPr>
        <w:t>&lt;XXXXXXXX&gt;</w:t>
      </w:r>
    </w:p>
    <w:p w14:paraId="31A64DAA" w14:textId="77777777" w:rsidR="003375C3" w:rsidRDefault="003375C3">
      <w:pPr>
        <w:pStyle w:val="Textbody"/>
        <w:spacing w:after="0"/>
        <w:jc w:val="center"/>
        <w:rPr>
          <w:rFonts w:ascii="Calibri" w:hAnsi="Calibri"/>
        </w:rPr>
      </w:pPr>
    </w:p>
    <w:p w14:paraId="53FE4747" w14:textId="77777777" w:rsidR="003375C3" w:rsidRDefault="003375C3">
      <w:pPr>
        <w:pStyle w:val="Textbody"/>
        <w:spacing w:after="0"/>
        <w:jc w:val="center"/>
        <w:rPr>
          <w:rFonts w:ascii="Calibri" w:hAnsi="Calibri"/>
        </w:rPr>
      </w:pPr>
    </w:p>
    <w:p w14:paraId="5D01446F" w14:textId="77777777" w:rsidR="003375C3" w:rsidRDefault="003375C3">
      <w:pPr>
        <w:pStyle w:val="Textbody"/>
        <w:spacing w:after="0"/>
        <w:jc w:val="center"/>
        <w:rPr>
          <w:rFonts w:ascii="Calibri" w:hAnsi="Calibri"/>
        </w:rPr>
      </w:pPr>
    </w:p>
    <w:p w14:paraId="14AB47C5" w14:textId="77777777" w:rsidR="003375C3" w:rsidRDefault="003375C3">
      <w:pPr>
        <w:pStyle w:val="Textbody"/>
        <w:spacing w:after="0"/>
        <w:jc w:val="center"/>
        <w:rPr>
          <w:rFonts w:ascii="Calibri" w:hAnsi="Calibri"/>
        </w:rPr>
      </w:pPr>
    </w:p>
    <w:p w14:paraId="09ED0432" w14:textId="77777777" w:rsidR="003375C3" w:rsidRDefault="003375C3">
      <w:pPr>
        <w:pStyle w:val="Textbody"/>
        <w:spacing w:after="0"/>
        <w:jc w:val="center"/>
        <w:rPr>
          <w:rFonts w:ascii="Calibri" w:hAnsi="Calibri"/>
        </w:rPr>
      </w:pPr>
    </w:p>
    <w:p w14:paraId="64C6AB68" w14:textId="77777777" w:rsidR="003375C3" w:rsidRDefault="00000000">
      <w:pPr>
        <w:pStyle w:val="Textbody"/>
        <w:spacing w:before="120" w:line="360" w:lineRule="auto"/>
        <w:jc w:val="center"/>
        <w:rPr>
          <w:rFonts w:ascii="Calibri" w:hAnsi="Calibri"/>
          <w:color w:val="FF3333"/>
          <w:sz w:val="52"/>
          <w:szCs w:val="52"/>
        </w:rPr>
      </w:pPr>
      <w:r>
        <w:rPr>
          <w:rFonts w:ascii="Calibri" w:hAnsi="Calibri"/>
          <w:color w:val="FF3333"/>
          <w:sz w:val="52"/>
          <w:szCs w:val="52"/>
        </w:rPr>
        <w:t>&lt;Nome do Projeto / Solução&gt;</w:t>
      </w:r>
    </w:p>
    <w:p w14:paraId="34AAAC4B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12A08839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3396B76B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38074D00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0B21DDA2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2D404128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151062F1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30B06F00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7B9F165B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2129AC94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56CE65A2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471DD6B6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5EC2DC4E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748A9485" w14:textId="77777777" w:rsidR="003375C3" w:rsidRDefault="003375C3">
      <w:pPr>
        <w:pStyle w:val="Textbody"/>
        <w:spacing w:after="0"/>
        <w:rPr>
          <w:rFonts w:ascii="Calibri" w:hAnsi="Calibri"/>
        </w:rPr>
      </w:pPr>
    </w:p>
    <w:p w14:paraId="037099A6" w14:textId="77777777" w:rsidR="003375C3" w:rsidRDefault="00000000">
      <w:pPr>
        <w:pStyle w:val="Textbody"/>
        <w:tabs>
          <w:tab w:val="left" w:pos="800"/>
          <w:tab w:val="right" w:leader="dot" w:pos="9629"/>
        </w:tabs>
        <w:spacing w:before="120" w:line="360" w:lineRule="auto"/>
        <w:jc w:val="center"/>
        <w:rPr>
          <w:rFonts w:ascii="Calibri" w:eastAsia="MS Mincho" w:hAnsi="Calibri"/>
          <w:b/>
          <w:bCs/>
          <w:lang w:eastAsia="ar-SA"/>
        </w:rPr>
      </w:pPr>
      <w:r>
        <w:rPr>
          <w:rFonts w:ascii="Calibri" w:eastAsia="MS Mincho" w:hAnsi="Calibri"/>
          <w:b/>
          <w:bCs/>
          <w:color w:val="FF3333"/>
          <w:lang w:eastAsia="ar-SA"/>
        </w:rPr>
        <w:t>&lt;Local&gt;</w:t>
      </w:r>
      <w:r>
        <w:rPr>
          <w:rFonts w:ascii="Calibri" w:eastAsia="MS Mincho" w:hAnsi="Calibri"/>
          <w:b/>
          <w:bCs/>
          <w:lang w:eastAsia="ar-SA"/>
        </w:rPr>
        <w:t xml:space="preserve">, </w:t>
      </w:r>
      <w:r>
        <w:rPr>
          <w:rFonts w:ascii="Calibri" w:eastAsia="MS Mincho" w:hAnsi="Calibri"/>
          <w:b/>
          <w:bCs/>
          <w:color w:val="FF3333"/>
          <w:lang w:eastAsia="ar-SA"/>
        </w:rPr>
        <w:t>&lt;mês&gt;</w:t>
      </w:r>
      <w:r>
        <w:rPr>
          <w:rFonts w:ascii="Calibri" w:eastAsia="MS Mincho" w:hAnsi="Calibri"/>
          <w:b/>
          <w:bCs/>
          <w:lang w:eastAsia="ar-SA"/>
        </w:rPr>
        <w:t xml:space="preserve"> de </w:t>
      </w:r>
      <w:r>
        <w:rPr>
          <w:rFonts w:ascii="Calibri" w:eastAsia="MS Mincho" w:hAnsi="Calibri"/>
          <w:b/>
          <w:bCs/>
          <w:color w:val="FF3333"/>
          <w:lang w:eastAsia="ar-SA"/>
        </w:rPr>
        <w:t>&lt;ano&gt;</w:t>
      </w:r>
    </w:p>
    <w:p w14:paraId="11C31501" w14:textId="77777777" w:rsidR="003375C3" w:rsidRDefault="00000000">
      <w:pPr>
        <w:pageBreakBefore/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  <w:r>
        <w:rPr>
          <w:rFonts w:ascii="Calibri" w:eastAsia="MS Mincho" w:hAnsi="Calibri"/>
          <w:b/>
          <w:bCs/>
          <w:lang w:eastAsia="ar-SA"/>
        </w:rPr>
        <w:lastRenderedPageBreak/>
        <w:t>Histórico de Revisões</w:t>
      </w:r>
    </w:p>
    <w:p w14:paraId="04097479" w14:textId="77777777" w:rsidR="003375C3" w:rsidRDefault="003375C3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5"/>
        <w:gridCol w:w="813"/>
        <w:gridCol w:w="4412"/>
        <w:gridCol w:w="1425"/>
        <w:gridCol w:w="1580"/>
      </w:tblGrid>
      <w:tr w:rsidR="003375C3" w14:paraId="0C5DEA31" w14:textId="77777777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606C4" w14:textId="77777777" w:rsidR="003375C3" w:rsidRDefault="00000000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E91FA" w14:textId="77777777" w:rsidR="003375C3" w:rsidRDefault="00000000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2F891" w14:textId="77777777" w:rsidR="003375C3" w:rsidRDefault="00000000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696DC" w14:textId="77777777" w:rsidR="003375C3" w:rsidRDefault="00000000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Fase*</w:t>
            </w:r>
          </w:p>
        </w:tc>
        <w:tc>
          <w:tcPr>
            <w:tcW w:w="1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65B01" w14:textId="77777777" w:rsidR="003375C3" w:rsidRDefault="00000000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3375C3" w14:paraId="2155F806" w14:textId="77777777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E0F74" w14:textId="77777777" w:rsidR="003375C3" w:rsidRDefault="0000000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XX/XX/2019</w:t>
            </w:r>
          </w:p>
        </w:tc>
        <w:tc>
          <w:tcPr>
            <w:tcW w:w="81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38AB8" w14:textId="77777777" w:rsidR="003375C3" w:rsidRDefault="00000000">
            <w:pPr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1.0</w:t>
            </w:r>
          </w:p>
        </w:tc>
        <w:tc>
          <w:tcPr>
            <w:tcW w:w="441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D6373" w14:textId="77777777" w:rsidR="003375C3" w:rsidRDefault="00000000">
            <w:pPr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Finalização da primeira versão do documento.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D0BDE" w14:textId="77777777" w:rsidR="003375C3" w:rsidRDefault="00000000">
            <w:pPr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PCTIC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D1C5D" w14:textId="77777777" w:rsidR="003375C3" w:rsidRDefault="00000000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XXXXXXXXXXXX</w:t>
            </w:r>
          </w:p>
        </w:tc>
      </w:tr>
      <w:tr w:rsidR="003375C3" w14:paraId="46CE657B" w14:textId="77777777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8C8A8" w14:textId="77777777" w:rsidR="003375C3" w:rsidRDefault="0000000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XX/XX/2019</w:t>
            </w:r>
          </w:p>
        </w:tc>
        <w:tc>
          <w:tcPr>
            <w:tcW w:w="81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6C401" w14:textId="77777777" w:rsidR="003375C3" w:rsidRDefault="00000000">
            <w:pPr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2.0</w:t>
            </w:r>
          </w:p>
        </w:tc>
        <w:tc>
          <w:tcPr>
            <w:tcW w:w="441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A0E4B" w14:textId="77777777" w:rsidR="003375C3" w:rsidRDefault="00000000">
            <w:pPr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Revisão do documento após análise jurídica.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30200" w14:textId="77777777" w:rsidR="003375C3" w:rsidRDefault="00000000">
            <w:pPr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PCTIC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0A107" w14:textId="77777777" w:rsidR="003375C3" w:rsidRDefault="00000000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XXXXXXXXXXXX</w:t>
            </w:r>
          </w:p>
        </w:tc>
      </w:tr>
      <w:tr w:rsidR="003375C3" w14:paraId="687C1B3B" w14:textId="77777777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7F4A6" w14:textId="77777777" w:rsidR="003375C3" w:rsidRDefault="0000000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XX/XX/2019</w:t>
            </w:r>
          </w:p>
        </w:tc>
        <w:tc>
          <w:tcPr>
            <w:tcW w:w="81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183C1" w14:textId="77777777" w:rsidR="003375C3" w:rsidRDefault="0000000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3333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3333"/>
                <w:sz w:val="20"/>
                <w:szCs w:val="20"/>
              </w:rPr>
              <w:t>XX</w:t>
            </w:r>
          </w:p>
        </w:tc>
        <w:tc>
          <w:tcPr>
            <w:tcW w:w="441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88244" w14:textId="77777777" w:rsidR="003375C3" w:rsidRDefault="00000000">
            <w:pPr>
              <w:pStyle w:val="EPConteudotabela"/>
              <w:spacing w:line="240" w:lineRule="auto"/>
              <w:ind w:left="0" w:firstLine="0"/>
              <w:rPr>
                <w:rFonts w:ascii="Calibri" w:hAnsi="Calibri" w:cs="Times New Roman"/>
                <w:color w:val="FF3333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3333"/>
                <w:sz w:val="20"/>
                <w:szCs w:val="20"/>
              </w:rPr>
              <w:t>&lt;Descrição&gt;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A4DFB" w14:textId="77777777" w:rsidR="003375C3" w:rsidRDefault="00000000">
            <w:pPr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&lt;fase&gt;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E89DF" w14:textId="77777777" w:rsidR="003375C3" w:rsidRDefault="00000000">
            <w:pPr>
              <w:tabs>
                <w:tab w:val="left" w:pos="-302"/>
              </w:tabs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XXXXXXXXXXXX</w:t>
            </w:r>
          </w:p>
        </w:tc>
      </w:tr>
      <w:tr w:rsidR="003375C3" w14:paraId="7A93FC75" w14:textId="77777777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DA3DC" w14:textId="77777777" w:rsidR="003375C3" w:rsidRDefault="0000000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XX/XX/2019</w:t>
            </w:r>
          </w:p>
        </w:tc>
        <w:tc>
          <w:tcPr>
            <w:tcW w:w="81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431AB" w14:textId="77777777" w:rsidR="003375C3" w:rsidRDefault="0000000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3333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3333"/>
                <w:sz w:val="20"/>
                <w:szCs w:val="20"/>
              </w:rPr>
              <w:t>XX</w:t>
            </w:r>
          </w:p>
        </w:tc>
        <w:tc>
          <w:tcPr>
            <w:tcW w:w="441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26BFA" w14:textId="77777777" w:rsidR="003375C3" w:rsidRDefault="00000000">
            <w:pPr>
              <w:pStyle w:val="EPConteudotabela"/>
              <w:spacing w:line="240" w:lineRule="auto"/>
              <w:ind w:left="0" w:firstLine="0"/>
              <w:rPr>
                <w:rFonts w:ascii="Calibri" w:hAnsi="Calibri" w:cs="Times New Roman"/>
                <w:color w:val="FF3333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3333"/>
                <w:sz w:val="20"/>
                <w:szCs w:val="20"/>
              </w:rPr>
              <w:t>&lt;Descrição&gt;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51D39" w14:textId="77777777" w:rsidR="003375C3" w:rsidRDefault="00000000">
            <w:pPr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&lt;fase&gt;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F17E1" w14:textId="77777777" w:rsidR="003375C3" w:rsidRDefault="00000000">
            <w:pPr>
              <w:tabs>
                <w:tab w:val="left" w:pos="-302"/>
              </w:tabs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XXXXXXXXXXXX</w:t>
            </w:r>
          </w:p>
        </w:tc>
      </w:tr>
    </w:tbl>
    <w:p w14:paraId="1A492006" w14:textId="77777777" w:rsidR="003375C3" w:rsidRDefault="00000000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  <w:r>
        <w:rPr>
          <w:rFonts w:ascii="Calibri" w:eastAsia="MS Mincho" w:hAnsi="Calibri"/>
          <w:sz w:val="20"/>
          <w:szCs w:val="20"/>
          <w:lang w:eastAsia="ar-SA"/>
        </w:rPr>
        <w:t>*Fase: Registro da fase do processo de contratação da solução de TIC relacionada à criação/alteração do Mapa de Gerenciamento de Riscos:</w:t>
      </w:r>
    </w:p>
    <w:p w14:paraId="025E420D" w14:textId="77777777" w:rsidR="003375C3" w:rsidRDefault="00000000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  <w:r>
        <w:rPr>
          <w:rFonts w:ascii="Calibri" w:eastAsia="MS Mincho" w:hAnsi="Calibri"/>
          <w:b/>
          <w:bCs/>
          <w:sz w:val="20"/>
          <w:szCs w:val="20"/>
          <w:lang w:eastAsia="ar-SA"/>
        </w:rPr>
        <w:t>PCTIC</w:t>
      </w:r>
      <w:r>
        <w:rPr>
          <w:rFonts w:ascii="Calibri" w:eastAsia="MS Mincho" w:hAnsi="Calibri"/>
          <w:sz w:val="20"/>
          <w:szCs w:val="20"/>
          <w:lang w:eastAsia="ar-SA"/>
        </w:rPr>
        <w:t xml:space="preserve"> – Planejamento da Contratação;</w:t>
      </w:r>
    </w:p>
    <w:p w14:paraId="7518A537" w14:textId="77777777" w:rsidR="003375C3" w:rsidRDefault="00000000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  <w:r>
        <w:rPr>
          <w:rFonts w:ascii="Calibri" w:eastAsia="MS Mincho" w:hAnsi="Calibri"/>
          <w:b/>
          <w:bCs/>
          <w:sz w:val="20"/>
          <w:szCs w:val="20"/>
          <w:lang w:eastAsia="ar-SA"/>
        </w:rPr>
        <w:t>SFTIC</w:t>
      </w:r>
      <w:r>
        <w:rPr>
          <w:rFonts w:ascii="Calibri" w:eastAsia="MS Mincho" w:hAnsi="Calibri"/>
          <w:sz w:val="20"/>
          <w:szCs w:val="20"/>
          <w:lang w:eastAsia="ar-SA"/>
        </w:rPr>
        <w:t xml:space="preserve"> – Seleção de Fornecedores;</w:t>
      </w:r>
    </w:p>
    <w:p w14:paraId="4D872D89" w14:textId="77777777" w:rsidR="003375C3" w:rsidRDefault="00000000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  <w:r>
        <w:rPr>
          <w:rFonts w:ascii="Calibri" w:eastAsia="MS Mincho" w:hAnsi="Calibri"/>
          <w:b/>
          <w:bCs/>
          <w:sz w:val="20"/>
          <w:szCs w:val="20"/>
          <w:lang w:eastAsia="ar-SA"/>
        </w:rPr>
        <w:t>GCTIC</w:t>
      </w:r>
      <w:r>
        <w:rPr>
          <w:rFonts w:ascii="Calibri" w:eastAsia="MS Mincho" w:hAnsi="Calibri"/>
          <w:sz w:val="20"/>
          <w:szCs w:val="20"/>
          <w:lang w:eastAsia="ar-SA"/>
        </w:rPr>
        <w:t xml:space="preserve"> – Gestão do Contrato.</w:t>
      </w:r>
    </w:p>
    <w:p w14:paraId="55EAC998" w14:textId="77777777" w:rsidR="003375C3" w:rsidRDefault="003375C3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</w:p>
    <w:p w14:paraId="2B44AA7B" w14:textId="77777777" w:rsidR="003375C3" w:rsidRDefault="003375C3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</w:p>
    <w:p w14:paraId="044CF77F" w14:textId="77777777" w:rsidR="003375C3" w:rsidRDefault="003375C3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</w:p>
    <w:p w14:paraId="17BF6934" w14:textId="77777777" w:rsidR="003375C3" w:rsidRDefault="003375C3">
      <w:pPr>
        <w:pStyle w:val="Standard"/>
        <w:tabs>
          <w:tab w:val="left" w:pos="800"/>
          <w:tab w:val="right" w:leader="dot" w:pos="9629"/>
        </w:tabs>
        <w:jc w:val="center"/>
        <w:rPr>
          <w:rFonts w:ascii="Calibri" w:eastAsia="MS Mincho" w:hAnsi="Calibri"/>
          <w:color w:val="FF0000"/>
          <w:sz w:val="28"/>
          <w:szCs w:val="28"/>
          <w:lang w:eastAsia="ar-SA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3375C3" w14:paraId="4406B8D3" w14:textId="77777777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3ADDC" w14:textId="77777777" w:rsidR="003375C3" w:rsidRDefault="00000000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</w:pPr>
            <w:r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  <w:t>ATENÇÃO!</w:t>
            </w:r>
          </w:p>
          <w:p w14:paraId="4AA18CB7" w14:textId="77777777" w:rsidR="003375C3" w:rsidRDefault="003375C3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</w:pPr>
          </w:p>
          <w:p w14:paraId="32A0205F" w14:textId="77777777" w:rsidR="003375C3" w:rsidRDefault="00000000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  <w:r>
              <w:rPr>
                <w:rFonts w:ascii="Calibri" w:eastAsia="MS Mincho" w:hAnsi="Calibri"/>
                <w:color w:val="FF3333"/>
                <w:lang w:eastAsia="ar-SA"/>
              </w:rPr>
              <w:t>&lt; Os trechos marcados em vermelho neste documento são editáveis, notas explicativas ou exemplos, devendo ser substituídos ou excluídos, conforme necessidade&gt;.</w:t>
            </w:r>
          </w:p>
        </w:tc>
      </w:tr>
    </w:tbl>
    <w:p w14:paraId="50ED4819" w14:textId="77777777" w:rsidR="003375C3" w:rsidRDefault="003375C3">
      <w:pPr>
        <w:pStyle w:val="Standard"/>
        <w:tabs>
          <w:tab w:val="left" w:pos="800"/>
          <w:tab w:val="right" w:leader="dot" w:pos="9629"/>
        </w:tabs>
        <w:jc w:val="center"/>
        <w:rPr>
          <w:rFonts w:ascii="Calibri" w:eastAsia="MS Mincho" w:hAnsi="Calibri"/>
          <w:color w:val="FF0000"/>
          <w:sz w:val="28"/>
          <w:szCs w:val="28"/>
          <w:lang w:eastAsia="ar-SA"/>
        </w:rPr>
      </w:pPr>
    </w:p>
    <w:p w14:paraId="39F3D1EE" w14:textId="77777777" w:rsidR="003375C3" w:rsidRDefault="003375C3">
      <w:pPr>
        <w:pStyle w:val="Standard"/>
        <w:tabs>
          <w:tab w:val="left" w:pos="800"/>
          <w:tab w:val="right" w:leader="dot" w:pos="9629"/>
        </w:tabs>
        <w:jc w:val="center"/>
        <w:rPr>
          <w:rFonts w:ascii="Calibri" w:eastAsia="MS Mincho" w:hAnsi="Calibri"/>
          <w:color w:val="FF0000"/>
          <w:sz w:val="28"/>
          <w:szCs w:val="28"/>
          <w:lang w:eastAsia="ar-SA"/>
        </w:rPr>
      </w:pPr>
    </w:p>
    <w:p w14:paraId="59C9720C" w14:textId="77777777" w:rsidR="003375C3" w:rsidRDefault="003375C3">
      <w:pPr>
        <w:tabs>
          <w:tab w:val="left" w:pos="800"/>
          <w:tab w:val="right" w:leader="dot" w:pos="9629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029275A" w14:textId="77777777" w:rsidR="003375C3" w:rsidRDefault="003375C3">
      <w:pPr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both"/>
        <w:rPr>
          <w:rFonts w:ascii="Calibri" w:eastAsia="Times New Roman" w:hAnsi="Calibri" w:cs="Verdana"/>
          <w:b/>
          <w:bCs/>
        </w:rPr>
      </w:pPr>
    </w:p>
    <w:p w14:paraId="65D77E3C" w14:textId="77777777" w:rsidR="003375C3" w:rsidRDefault="00000000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lastRenderedPageBreak/>
        <w:t>MAPA DE GERENCIAMENTO DE RISCOS</w:t>
      </w:r>
    </w:p>
    <w:p w14:paraId="1712BC22" w14:textId="77777777" w:rsidR="003375C3" w:rsidRDefault="003375C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3375C3" w14:paraId="4F63025B" w14:textId="77777777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3340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3375C3" w14:paraId="531A956C" w14:textId="77777777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E2A50" w14:textId="77777777" w:rsidR="003375C3" w:rsidRDefault="00000000">
            <w:pPr>
              <w:pStyle w:val="Standard"/>
              <w:spacing w:before="119" w:after="119"/>
              <w:ind w:firstLine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gerenciamento de riscos permite ações contínuas de planejamento, organização e controle dos recursos relacionados aos riscos que possam comprometer o sucesso da contratação, da execução do objeto e da gestão contratual.</w:t>
            </w:r>
          </w:p>
          <w:p w14:paraId="4B89FCF4" w14:textId="77777777" w:rsidR="003375C3" w:rsidRDefault="00000000">
            <w:pPr>
              <w:pStyle w:val="Standard"/>
              <w:spacing w:before="119" w:after="119"/>
              <w:ind w:firstLine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Mapa de Gerenciamento de Riscos deve conter a identificação e a análise dos principais riscos, consistindo na compreensão da natureza e determinação do nível de risco, que corresponde à combinação do impacto e de suas probabilidades que possam comprometer a efetividade da contratação, bem como o alcance dos resultados pretendidos com a solução de TIC.</w:t>
            </w:r>
          </w:p>
          <w:p w14:paraId="07B9F7D5" w14:textId="77777777" w:rsidR="003375C3" w:rsidRDefault="00000000">
            <w:pPr>
              <w:pStyle w:val="Standard"/>
              <w:spacing w:after="119"/>
              <w:ind w:firstLine="28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</w:rPr>
              <w:t>Para cada risco identificado, define-se: a probabilidade de ocorrência dos eventos, os possíveis danos e impacto caso o risco ocorra, possíveis ações preventivas e de contingência (respostas aos riscos), a identificação de responsáveis pelas ações, bem como o registro e o acompanhamento das ações de tratamento dos riscos.</w:t>
            </w:r>
          </w:p>
          <w:p w14:paraId="04655C08" w14:textId="77777777" w:rsidR="003375C3" w:rsidRDefault="00000000">
            <w:pPr>
              <w:pStyle w:val="Standard"/>
              <w:spacing w:after="238"/>
              <w:ind w:firstLine="283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eastAsia="Arial" w:hAnsi="Calibri" w:cs="Arial"/>
                <w:color w:val="FF3333"/>
              </w:rPr>
              <w:t xml:space="preserve">&lt;Como </w:t>
            </w:r>
            <w:r>
              <w:rPr>
                <w:rFonts w:ascii="Calibri" w:eastAsia="Arial" w:hAnsi="Calibri" w:cs="Arial"/>
                <w:b/>
                <w:bCs/>
                <w:color w:val="FF3333"/>
              </w:rPr>
              <w:t>exemplo</w:t>
            </w:r>
            <w:r>
              <w:rPr>
                <w:rFonts w:ascii="Calibri" w:eastAsia="Arial" w:hAnsi="Calibri" w:cs="Arial"/>
                <w:color w:val="FF3333"/>
              </w:rPr>
              <w:t>, parâmetros escalares podem ser utilizados para representar os níveis de probabilidade e impacto que, após a multiplicação, resultarão nos níveis de risco, que direcionarão as ações relacionadas aos riscos durante as fases de contratação (planejamento, seleção de fornecedor e gestão do contrato).</w:t>
            </w:r>
          </w:p>
          <w:tbl>
            <w:tblPr>
              <w:tblW w:w="5213" w:type="dxa"/>
              <w:tblInd w:w="203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95"/>
              <w:gridCol w:w="2718"/>
            </w:tblGrid>
            <w:tr w:rsidR="003375C3" w14:paraId="4D812A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88547B" w14:textId="77777777" w:rsidR="003375C3" w:rsidRDefault="00000000">
                  <w:pPr>
                    <w:pStyle w:val="TableContents"/>
                    <w:jc w:val="center"/>
                    <w:rPr>
                      <w:rFonts w:ascii="Calibri" w:hAnsi="Calibri"/>
                      <w:b/>
                      <w:bCs/>
                      <w:color w:val="FF3333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3333"/>
                    </w:rPr>
                    <w:t>Classificação</w:t>
                  </w:r>
                </w:p>
              </w:tc>
              <w:tc>
                <w:tcPr>
                  <w:tcW w:w="27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1DC7A6" w14:textId="77777777" w:rsidR="003375C3" w:rsidRDefault="00000000">
                  <w:pPr>
                    <w:pStyle w:val="TableContents"/>
                    <w:jc w:val="center"/>
                    <w:rPr>
                      <w:rFonts w:ascii="Calibri" w:hAnsi="Calibri"/>
                      <w:b/>
                      <w:bCs/>
                      <w:color w:val="FF3333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3333"/>
                    </w:rPr>
                    <w:t>Valor</w:t>
                  </w:r>
                </w:p>
              </w:tc>
            </w:tr>
            <w:tr w:rsidR="003375C3" w14:paraId="0521ED0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522D44" w14:textId="77777777" w:rsidR="003375C3" w:rsidRDefault="00000000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Baixo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9F6CE9" w14:textId="77777777" w:rsidR="003375C3" w:rsidRDefault="00000000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5</w:t>
                  </w:r>
                </w:p>
              </w:tc>
            </w:tr>
            <w:tr w:rsidR="003375C3" w14:paraId="5CEAA94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8E0859" w14:textId="77777777" w:rsidR="003375C3" w:rsidRDefault="00000000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Médio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E2EEA9" w14:textId="77777777" w:rsidR="003375C3" w:rsidRDefault="00000000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10</w:t>
                  </w:r>
                </w:p>
              </w:tc>
            </w:tr>
            <w:tr w:rsidR="003375C3" w14:paraId="43F7F57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6DE775" w14:textId="77777777" w:rsidR="003375C3" w:rsidRDefault="00000000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Alto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555057" w14:textId="77777777" w:rsidR="003375C3" w:rsidRDefault="00000000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15</w:t>
                  </w:r>
                </w:p>
              </w:tc>
            </w:tr>
          </w:tbl>
          <w:p w14:paraId="1A90CA99" w14:textId="77777777" w:rsidR="003375C3" w:rsidRDefault="00000000">
            <w:pPr>
              <w:pStyle w:val="Table"/>
              <w:spacing w:before="57" w:after="119"/>
              <w:jc w:val="center"/>
              <w:rPr>
                <w:rFonts w:ascii="Calibri" w:hAnsi="Calibri"/>
                <w:i w:val="0"/>
                <w:iCs w:val="0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i w:val="0"/>
                <w:iCs w:val="0"/>
                <w:color w:val="FF3333"/>
                <w:sz w:val="20"/>
                <w:szCs w:val="20"/>
              </w:rPr>
              <w:t>Tabela 1: Escala de classificação de probabilidade e impacto.</w:t>
            </w:r>
          </w:p>
          <w:p w14:paraId="3FB9066E" w14:textId="77777777" w:rsidR="003375C3" w:rsidRDefault="00000000">
            <w:pPr>
              <w:pStyle w:val="Textbody"/>
              <w:spacing w:after="340"/>
              <w:ind w:firstLine="283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 tabela a seguir apresenta a Matriz Probabilidade x Impacto, instrumento de apoio para a definição dos critérios de classificação do nível de risco.</w:t>
            </w:r>
          </w:p>
          <w:p w14:paraId="3838824D" w14:textId="77777777" w:rsidR="003375C3" w:rsidRDefault="00000000">
            <w:pPr>
              <w:pStyle w:val="Textbody"/>
              <w:spacing w:after="0"/>
              <w:jc w:val="both"/>
              <w:rPr>
                <w:rFonts w:ascii="Calibri" w:eastAsia="Arial" w:hAnsi="Calibri" w:cs="Arial"/>
                <w:color w:val="FF3333"/>
              </w:rPr>
            </w:pPr>
            <w:r>
              <w:rPr>
                <w:rFonts w:ascii="Calibri" w:eastAsia="Arial" w:hAnsi="Calibri" w:cs="Arial"/>
                <w:noProof/>
                <w:color w:val="FF333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0DAFC6" wp14:editId="051CFF2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-99000</wp:posOffset>
                      </wp:positionV>
                      <wp:extent cx="2442240" cy="1553760"/>
                      <wp:effectExtent l="0" t="0" r="15210" b="27390"/>
                      <wp:wrapTopAndBottom/>
                      <wp:docPr id="998758716" name="Quadr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40" cy="1553760"/>
                              </a:xfrm>
                              <a:prstGeom prst="rect">
                                <a:avLst/>
                              </a:prstGeom>
                              <a:ln w="76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0C1DB42" w14:textId="77777777" w:rsidR="003375C3" w:rsidRDefault="00000000">
                                  <w:pPr>
                                    <w:pStyle w:val="Illustration"/>
                                    <w:jc w:val="center"/>
                                    <w:rPr>
                                      <w:rFonts w:ascii="Calibri" w:hAnsi="Calibri"/>
                                      <w:i w:val="0"/>
                                      <w:iCs w:val="0"/>
                                      <w:color w:val="FF33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i w:val="0"/>
                                      <w:iCs w:val="0"/>
                                      <w:color w:val="FF3333"/>
                                      <w:kern w:val="0"/>
                                      <w:sz w:val="20"/>
                                      <w:szCs w:val="20"/>
                                      <w:lang w:eastAsia="pt-BR" w:bidi="ar-SA"/>
                                    </w:rPr>
                                    <w:object w:dxaOrig="3788" w:dyaOrig="1999" w14:anchorId="58251F7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Objeto2" o:spid="_x0000_i1026" type="#_x0000_t75" style="width:189.4pt;height:99.95pt;visibility:visible;mso-wrap-style:square">
                                        <v:imagedata r:id="rId6" o:title=""/>
                                      </v:shape>
                                      <o:OLEObject Type="Embed" ProgID="Excel.OpenDocumentSpreadsheet.12" ShapeID="Objeto2" DrawAspect="Content" ObjectID="_1806134996" r:id="rId7"/>
                                    </w:object>
                                  </w:r>
                                  <w:r>
                                    <w:rPr>
                                      <w:rFonts w:ascii="Calibri" w:hAnsi="Calibri"/>
                                      <w:i w:val="0"/>
                                      <w:iCs w:val="0"/>
                                      <w:color w:val="FF3333"/>
                                      <w:sz w:val="20"/>
                                      <w:szCs w:val="20"/>
                                    </w:rPr>
                                    <w:t>Figura 1: Matriz Probabilidade x Impacto</w:t>
                                  </w:r>
                                </w:p>
                              </w:txbxContent>
                            </wps:txbx>
                            <wps:bodyPr vert="horz" wrap="squar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0DA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o1" o:spid="_x0000_s1026" type="#_x0000_t202" style="position:absolute;left:0;text-align:left;margin-left:0;margin-top:-7.8pt;width:192.3pt;height:122.35pt;z-index:251658240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" filled="f" strokeweight=".06pt">
                      <v:textbox style="mso-fit-shape-to-text:t" inset="0,0,0,0">
                        <w:txbxContent>
                          <w:p w14:paraId="00C1DB42" w14:textId="77777777" w:rsidR="003375C3" w:rsidRDefault="00000000">
                            <w:pPr>
                              <w:pStyle w:val="Illustration"/>
                              <w:jc w:val="center"/>
                              <w:rPr>
                                <w:rFonts w:ascii="Calibri" w:hAnsi="Calibri"/>
                                <w:i w:val="0"/>
                                <w:iCs w:val="0"/>
                                <w:color w:val="FF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i w:val="0"/>
                                <w:iCs w:val="0"/>
                                <w:color w:val="FF3333"/>
                                <w:kern w:val="0"/>
                                <w:sz w:val="20"/>
                                <w:szCs w:val="20"/>
                                <w:lang w:eastAsia="pt-BR" w:bidi="ar-SA"/>
                              </w:rPr>
                              <w:object w:dxaOrig="3788" w:dyaOrig="1999" w14:anchorId="58251F72">
                                <v:shape id="Objeto2" o:spid="_x0000_i1026" type="#_x0000_t75" style="width:189.4pt;height:99.95pt;visibility:visible;mso-wrap-style:square">
                                  <v:imagedata r:id="rId6" o:title=""/>
                                </v:shape>
                                <o:OLEObject Type="Embed" ProgID="Excel.OpenDocumentSpreadsheet.12" ShapeID="Objeto2" DrawAspect="Content" ObjectID="_1806134996" r:id="rId8"/>
                              </w:object>
                            </w:r>
                            <w:r>
                              <w:rPr>
                                <w:rFonts w:ascii="Calibri" w:hAnsi="Calibri"/>
                                <w:i w:val="0"/>
                                <w:iCs w:val="0"/>
                                <w:color w:val="FF3333"/>
                                <w:sz w:val="20"/>
                                <w:szCs w:val="20"/>
                              </w:rPr>
                              <w:t>Figura 1: Matriz Probabilidade x Impacto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6AEBA3BB" w14:textId="77777777" w:rsidR="003375C3" w:rsidRDefault="00000000">
            <w:pPr>
              <w:pStyle w:val="Textbody"/>
              <w:spacing w:after="119"/>
              <w:ind w:firstLine="283"/>
              <w:jc w:val="both"/>
              <w:rPr>
                <w:rFonts w:ascii="Calibri" w:eastAsia="Arial" w:hAnsi="Calibri" w:cs="Arial"/>
                <w:color w:val="FF3333"/>
              </w:rPr>
            </w:pPr>
            <w:r>
              <w:rPr>
                <w:rFonts w:ascii="Calibri" w:eastAsia="Arial" w:hAnsi="Calibri" w:cs="Arial"/>
                <w:color w:val="FF3333"/>
              </w:rPr>
              <w:lastRenderedPageBreak/>
              <w:t>Exemplo de diretrizes de tratamento de riscos:</w:t>
            </w:r>
          </w:p>
          <w:p w14:paraId="6CF51C04" w14:textId="77777777" w:rsidR="003375C3" w:rsidRDefault="00000000">
            <w:pPr>
              <w:pStyle w:val="Textbody"/>
              <w:spacing w:after="119"/>
              <w:ind w:firstLine="283"/>
              <w:jc w:val="both"/>
              <w:rPr>
                <w:rFonts w:ascii="Calibri" w:eastAsia="Arial" w:hAnsi="Calibri" w:cs="Arial"/>
                <w:i/>
                <w:iCs/>
                <w:color w:val="FF3333"/>
              </w:rPr>
            </w:pPr>
            <w:r>
              <w:rPr>
                <w:rFonts w:ascii="Calibri" w:eastAsia="Arial" w:hAnsi="Calibri" w:cs="Arial"/>
                <w:i/>
                <w:iCs/>
                <w:color w:val="FF3333"/>
              </w:rPr>
              <w:t>O produto da probabilidade pelo impacto de cada risco deve se enquadrar em uma região da matriz probabilidade x impacto. Caso o risco enquadre-se na região verde, seu nível de risco é entendido como baixo, logo admite-se a aceitação ou adoção das medidas preventivas. Se estiver na região amarela, entende-se como médio; e se estiver na região vermelha, entende-se como nível de risco alto. Nos casos de riscos classificados como médio e alto, deve-se adotar obrigatoriamente as medidas preventivas previstas.</w:t>
            </w:r>
          </w:p>
          <w:p w14:paraId="1240B2A0" w14:textId="77777777" w:rsidR="003375C3" w:rsidRDefault="00000000">
            <w:pPr>
              <w:pStyle w:val="Textbody"/>
              <w:spacing w:after="119"/>
              <w:ind w:left="50" w:right="50" w:firstLine="300"/>
              <w:jc w:val="both"/>
              <w:rPr>
                <w:rFonts w:ascii="Calibri" w:eastAsia="Arial" w:hAnsi="Calibri" w:cs="Arial"/>
                <w:color w:val="FF3333"/>
              </w:rPr>
            </w:pPr>
            <w:r>
              <w:rPr>
                <w:rFonts w:ascii="Calibri" w:eastAsia="Arial" w:hAnsi="Calibri" w:cs="Arial"/>
                <w:color w:val="FF3333"/>
              </w:rPr>
              <w:t>O gerenciamento de riscos deve ser realizado em harmonia com a Política de Gestão de Riscos do órgão prevista na Instrução Normativa Conjunta MP/CGU nº 1, de 10 de maio de 2016&gt;.</w:t>
            </w:r>
          </w:p>
          <w:p w14:paraId="571170A0" w14:textId="77777777" w:rsidR="003375C3" w:rsidRDefault="00000000">
            <w:pPr>
              <w:snapToGrid w:val="0"/>
              <w:spacing w:after="119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Referência: Art. 38 IN SGD/ME nº 1, de 2019.</w:t>
            </w:r>
          </w:p>
        </w:tc>
      </w:tr>
    </w:tbl>
    <w:p w14:paraId="3DE32E45" w14:textId="77777777" w:rsidR="003375C3" w:rsidRDefault="003375C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 w14:paraId="4F72E555" w14:textId="77777777" w:rsidR="003375C3" w:rsidRDefault="003375C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3375C3" w14:paraId="4ED67153" w14:textId="77777777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C6AC" w14:textId="77777777" w:rsidR="003375C3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 – IDENTIFICAÇÃO E ANÁLISE DOS PRINCIPAIS RISCOS</w:t>
            </w:r>
          </w:p>
        </w:tc>
      </w:tr>
    </w:tbl>
    <w:p w14:paraId="13C669E0" w14:textId="77777777" w:rsidR="003375C3" w:rsidRDefault="00000000">
      <w:pPr>
        <w:pStyle w:val="Standard"/>
        <w:snapToGrid w:val="0"/>
        <w:spacing w:after="119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A tabela a seguir apresenta uma síntese dos riscos identificados e classificados neste documento.</w:t>
      </w:r>
    </w:p>
    <w:tbl>
      <w:tblPr>
        <w:tblW w:w="942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305"/>
        <w:gridCol w:w="2175"/>
        <w:gridCol w:w="465"/>
        <w:gridCol w:w="480"/>
        <w:gridCol w:w="1550"/>
      </w:tblGrid>
      <w:tr w:rsidR="003375C3" w14:paraId="32EDFF3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87F5B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A9CC0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Risco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C51A9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Relacionado ao(à): 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5870D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P 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AE29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I 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3</w:t>
            </w:r>
            <w:proofErr w:type="gram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30DFA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Nível de Risco</w:t>
            </w:r>
          </w:p>
          <w:p w14:paraId="3E7BEADD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(P x I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) 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4</w:t>
            </w:r>
            <w:proofErr w:type="gramEnd"/>
          </w:p>
        </w:tc>
      </w:tr>
      <w:tr w:rsidR="003375C3" w14:paraId="31B4D018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4FD81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E28DD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&lt;Risco 1&gt;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26873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DC629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8108D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FBC39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375C3" w14:paraId="446A8996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FE617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AAAC5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&lt;Risco 2&gt;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5F3B2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2FED8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77A6A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FF519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375C3" w14:paraId="32D56088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D2099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87701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&lt;Risco N&gt;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A5102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285EF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8CAE2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C2E9F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EE501EB" w14:textId="77777777" w:rsidR="003375C3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Legenda: P – Probabilidade; I – Impacto.</w:t>
      </w:r>
    </w:p>
    <w:p w14:paraId="72877D45" w14:textId="77777777" w:rsidR="003375C3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t>1</w:t>
      </w:r>
      <w:r>
        <w:rPr>
          <w:rFonts w:ascii="Calibri" w:hAnsi="Calibri" w:cs="Arial"/>
          <w:i/>
          <w:iCs/>
          <w:sz w:val="20"/>
          <w:szCs w:val="20"/>
        </w:rPr>
        <w:t xml:space="preserve"> A qual natureza o risco está associado: fases do Processo da Contratação ou Solução Tecnológica.</w:t>
      </w:r>
    </w:p>
    <w:p w14:paraId="52DDA54B" w14:textId="77777777" w:rsidR="003375C3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t>2</w:t>
      </w:r>
      <w:r>
        <w:rPr>
          <w:rFonts w:ascii="Calibri" w:hAnsi="Calibri" w:cs="Arial"/>
          <w:i/>
          <w:iCs/>
          <w:sz w:val="20"/>
          <w:szCs w:val="20"/>
        </w:rPr>
        <w:t xml:space="preserve"> Probabilidade: chance de algo acontecer, não importando se definida, medida ou determinada objetiva ou subjetivamente, qualitativa ou quantitativamente, ou se descrita utilizando-se termos gerais ou matemáticos (ISO/IEC 31000:2009, item 2.19).</w:t>
      </w:r>
    </w:p>
    <w:p w14:paraId="1C1B175F" w14:textId="77777777" w:rsidR="003375C3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t>3</w:t>
      </w:r>
      <w:r>
        <w:rPr>
          <w:rFonts w:ascii="Calibri" w:hAnsi="Calibri" w:cs="Arial"/>
          <w:i/>
          <w:iCs/>
          <w:sz w:val="20"/>
          <w:szCs w:val="20"/>
        </w:rPr>
        <w:t xml:space="preserve"> Impacto: resultado de um evento que afeta os objetivos (ISO/IEC 31000:2009, item 2.18).</w:t>
      </w:r>
    </w:p>
    <w:p w14:paraId="565C6B48" w14:textId="77777777" w:rsidR="003375C3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t>4</w:t>
      </w:r>
      <w:r>
        <w:rPr>
          <w:rFonts w:ascii="Calibri" w:hAnsi="Calibri" w:cs="Arial"/>
          <w:i/>
          <w:iCs/>
          <w:sz w:val="20"/>
          <w:szCs w:val="20"/>
        </w:rPr>
        <w:t xml:space="preserve"> Nível de Risco: magnitude de um risco ou combinação de riscos, expressa em termos da combinação das consequências e de suas probabilidades (ISO/IEC 31000:2009, item 2.23 e IN SGD/ME nº 1, de 2019, art. 2º, inciso XIII).</w:t>
      </w:r>
    </w:p>
    <w:p w14:paraId="328C85D8" w14:textId="77777777" w:rsidR="003375C3" w:rsidRDefault="003375C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</w:p>
    <w:p w14:paraId="53F77D65" w14:textId="77777777" w:rsidR="003375C3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color w:val="FF3333"/>
          <w:sz w:val="20"/>
          <w:szCs w:val="20"/>
        </w:rPr>
      </w:pPr>
      <w:r>
        <w:rPr>
          <w:rFonts w:ascii="Calibri" w:hAnsi="Calibri" w:cs="Arial"/>
          <w:i/>
          <w:iCs/>
          <w:color w:val="FF3333"/>
          <w:sz w:val="20"/>
          <w:szCs w:val="20"/>
        </w:rPr>
        <w:t>&lt;Lembrete: As probabilidades e Impactos são inicialmente definidos no item 3 – Avaliação e Tratamento dos Riscos Identificados e transferidos para a tabela acima para o cálculo dos níveis de risco&gt;.</w:t>
      </w:r>
    </w:p>
    <w:p w14:paraId="589261EF" w14:textId="77777777" w:rsidR="003375C3" w:rsidRDefault="003375C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sz w:val="20"/>
          <w:szCs w:val="20"/>
        </w:rPr>
      </w:pPr>
    </w:p>
    <w:p w14:paraId="02C3EA4A" w14:textId="77777777" w:rsidR="003375C3" w:rsidRDefault="003375C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b/>
          <w:bCs/>
          <w:sz w:val="16"/>
          <w:szCs w:val="16"/>
        </w:rPr>
      </w:pPr>
    </w:p>
    <w:p w14:paraId="30FFD1E8" w14:textId="77777777" w:rsidR="003375C3" w:rsidRDefault="003375C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b/>
          <w:bCs/>
          <w:sz w:val="16"/>
          <w:szCs w:val="16"/>
        </w:rPr>
      </w:pPr>
    </w:p>
    <w:p w14:paraId="61246D86" w14:textId="77777777" w:rsidR="003375C3" w:rsidRDefault="003375C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b/>
          <w:bCs/>
          <w:sz w:val="16"/>
          <w:szCs w:val="16"/>
        </w:rPr>
      </w:pPr>
    </w:p>
    <w:p w14:paraId="4D8AA005" w14:textId="77777777" w:rsidR="003375C3" w:rsidRDefault="00000000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color w:val="FF3333"/>
        </w:rPr>
      </w:pPr>
      <w:r>
        <w:rPr>
          <w:rFonts w:ascii="Calibri" w:hAnsi="Calibri" w:cs="Arial"/>
          <w:color w:val="FF3333"/>
        </w:rPr>
        <w:t xml:space="preserve">&lt;A seguir encontra-se um </w:t>
      </w:r>
      <w:r>
        <w:rPr>
          <w:rFonts w:ascii="Calibri" w:hAnsi="Calibri" w:cs="Arial"/>
          <w:b/>
          <w:bCs/>
          <w:color w:val="FF3333"/>
        </w:rPr>
        <w:t>exemplo</w:t>
      </w:r>
      <w:r>
        <w:rPr>
          <w:rFonts w:ascii="Calibri" w:hAnsi="Calibri" w:cs="Arial"/>
          <w:color w:val="FF3333"/>
        </w:rPr>
        <w:t xml:space="preserve"> de relação de riscos, não exaustiva, de uma contratação de serviços de desenvolvimento e manutenção de software&gt;.</w:t>
      </w:r>
    </w:p>
    <w:p w14:paraId="5A29C0B3" w14:textId="77777777" w:rsidR="003375C3" w:rsidRDefault="003375C3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b/>
          <w:bCs/>
          <w:sz w:val="16"/>
          <w:szCs w:val="16"/>
        </w:rPr>
      </w:pPr>
    </w:p>
    <w:tbl>
      <w:tblPr>
        <w:tblW w:w="942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713"/>
        <w:gridCol w:w="1767"/>
        <w:gridCol w:w="465"/>
        <w:gridCol w:w="480"/>
        <w:gridCol w:w="1545"/>
      </w:tblGrid>
      <w:tr w:rsidR="003375C3" w14:paraId="2C72A81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2678D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Id</w:t>
            </w:r>
          </w:p>
        </w:tc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B3B81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Risco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68EF1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Relacionado ao(à):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68D8A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P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0C6BD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I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5382B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Nível de Risco</w:t>
            </w:r>
          </w:p>
          <w:p w14:paraId="6B68BEF5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(P x I)</w:t>
            </w:r>
          </w:p>
        </w:tc>
      </w:tr>
      <w:tr w:rsidR="003375C3" w14:paraId="4B0D5198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6D07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R01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87731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Alteração do escopo dos serviços a serem contratados.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16659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02C1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92ED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629C5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3375C3" w14:paraId="0F4AD4C4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004C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R02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3B728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Não elaboração do Roteiro Próprio de Métricas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65F36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F60D3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2600F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BFE63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3375C3" w14:paraId="53F00637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10A8A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R03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E37D6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Falta de clareza pelo requisitante quanto às demandas a serem desenvolvidas e manutenidas.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0CF3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9DC26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8AFA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3653F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3375C3" w14:paraId="6D2734C9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B4E23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R04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16C9B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Atraso no processo administrativo de contratação.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0529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E6F36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D2F2D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7B2E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3375C3" w14:paraId="4E1E62CA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1004D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R05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5586C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Não publicação do Processo de Desenvolvimento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E07E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19BC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30FD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39B6C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3375C3" w14:paraId="21DCDBF8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0B01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R06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FE128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Não elaboração dos </w:t>
            </w:r>
            <w:proofErr w:type="spellStart"/>
            <w:r>
              <w:rPr>
                <w:rFonts w:ascii="Calibri" w:hAnsi="Calibri"/>
                <w:i/>
                <w:iCs/>
                <w:color w:val="FF3333"/>
                <w:sz w:val="20"/>
                <w:szCs w:val="20"/>
              </w:rPr>
              <w:t>templates</w:t>
            </w:r>
            <w:proofErr w:type="spellEnd"/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 dos documentos do Processo de Desenvolvimento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D98F7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228FA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AD23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F6831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3375C3" w14:paraId="3A213034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F8D77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R07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2D5EF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Ausência de recursos orçamentários ou financeiros.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62B81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FF377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C02F5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A4BF9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3375C3" w14:paraId="5A1C2DA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2FCD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R08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A24DC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Atraso ou suspensão no processo licitatório em face de impugnações.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4EF9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Seleção do Fornecedor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7CAB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8D967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8EEC1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3375C3" w14:paraId="02123FF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FCA0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R09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5C256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Valores licitados superiores aos estimados para a contratação dos serviços.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D30A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Seleção do Fornecedor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FBD6C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2BAC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3C5A6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3375C3" w14:paraId="5B29CD12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D4F63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R10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B3C39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Falta de ferramenta própria para gestão de demandas de Fábrica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2041C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4A939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CBDB5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6A5F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225</w:t>
            </w:r>
          </w:p>
        </w:tc>
      </w:tr>
      <w:tr w:rsidR="003375C3" w14:paraId="0F84824B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D0B4C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R11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741B2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Baixa qualificação técnica dos profissionais da empresa para execução do contrato.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01079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 e Solução Tecnológica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4BE63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899E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6219F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3375C3" w14:paraId="06F745D9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72D31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R12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DA89E" w14:textId="77777777" w:rsidR="003375C3" w:rsidRDefault="00000000">
            <w:pPr>
              <w:pStyle w:val="Standard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Indisponibilidade de sistemas por erro no desenvolvimento ou falha na aplicação.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A5385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 e Solução Tecnológica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2EFE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A78EB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D767C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3375C3" w14:paraId="67F87425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F3E4B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R13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5A062" w14:textId="77777777" w:rsidR="003375C3" w:rsidRDefault="00000000">
            <w:pPr>
              <w:pStyle w:val="Standard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Vazamento de dados e informações pelos funcionários da contratada.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6A0F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A5456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24607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54BC3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3375C3" w14:paraId="12C30B77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C9678" w14:textId="77777777" w:rsidR="003375C3" w:rsidRDefault="00000000">
            <w:pPr>
              <w:spacing w:line="256" w:lineRule="auto"/>
              <w:ind w:left="4"/>
            </w:pPr>
            <w:r>
              <w:rPr>
                <w:rFonts w:ascii="Calibri" w:hAnsi="Calibri"/>
                <w:color w:val="FF3333"/>
                <w:sz w:val="20"/>
              </w:rPr>
              <w:t>R14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54A11" w14:textId="77777777" w:rsidR="003375C3" w:rsidRDefault="00000000">
            <w:pPr>
              <w:spacing w:line="256" w:lineRule="auto"/>
            </w:pPr>
            <w:r>
              <w:rPr>
                <w:rFonts w:ascii="Calibri" w:hAnsi="Calibri"/>
                <w:color w:val="FF3333"/>
                <w:sz w:val="20"/>
              </w:rPr>
              <w:t>Falta de ferramentas para controle do ciclo de desenvolvimento e manutenção de software (ferramenta de testes, repositório com versionamento, ferramenta de integração contínua, ferramenta de análise de qualidade de código).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74B2A" w14:textId="77777777" w:rsidR="003375C3" w:rsidRDefault="00000000">
            <w:pPr>
              <w:spacing w:line="256" w:lineRule="auto"/>
              <w:jc w:val="center"/>
            </w:pPr>
            <w:r>
              <w:rPr>
                <w:rFonts w:ascii="Calibri" w:hAnsi="Calibri"/>
                <w:color w:val="FF3333"/>
                <w:sz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B4DB2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06B6C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5EC32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3375C3" w14:paraId="5A3ABFA9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B8AC7" w14:textId="77777777" w:rsidR="003375C3" w:rsidRDefault="00000000">
            <w:pPr>
              <w:spacing w:line="256" w:lineRule="auto"/>
              <w:ind w:left="4"/>
            </w:pPr>
            <w:r>
              <w:rPr>
                <w:rFonts w:ascii="Calibri" w:hAnsi="Calibri"/>
                <w:color w:val="FF3333"/>
                <w:sz w:val="20"/>
              </w:rPr>
              <w:t>R15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7D71F" w14:textId="77777777" w:rsidR="003375C3" w:rsidRDefault="00000000">
            <w:pPr>
              <w:spacing w:line="256" w:lineRule="auto"/>
            </w:pPr>
            <w:r>
              <w:rPr>
                <w:rFonts w:ascii="Calibri" w:hAnsi="Calibri"/>
                <w:color w:val="FF3333"/>
                <w:sz w:val="20"/>
              </w:rPr>
              <w:t>Expedição de demandas (solicitações de execução do objeto) além da capacidade de controle e de fiscalização.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4B081" w14:textId="77777777" w:rsidR="003375C3" w:rsidRDefault="00000000">
            <w:pPr>
              <w:spacing w:line="256" w:lineRule="auto"/>
              <w:jc w:val="center"/>
            </w:pPr>
            <w:r>
              <w:rPr>
                <w:rFonts w:ascii="Calibri" w:hAnsi="Calibri"/>
                <w:color w:val="FF3333"/>
                <w:sz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4229A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02A57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50E8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225</w:t>
            </w:r>
          </w:p>
        </w:tc>
      </w:tr>
      <w:tr w:rsidR="003375C3" w14:paraId="1166D2FD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78AD7" w14:textId="77777777" w:rsidR="003375C3" w:rsidRDefault="00000000">
            <w:pPr>
              <w:spacing w:line="256" w:lineRule="auto"/>
              <w:ind w:left="4"/>
            </w:pPr>
            <w:r>
              <w:rPr>
                <w:rFonts w:ascii="Calibri" w:hAnsi="Calibri"/>
                <w:color w:val="FF3333"/>
                <w:sz w:val="20"/>
              </w:rPr>
              <w:t>R16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628C7" w14:textId="77777777" w:rsidR="003375C3" w:rsidRDefault="00000000">
            <w:pPr>
              <w:spacing w:line="256" w:lineRule="auto"/>
            </w:pPr>
            <w:r>
              <w:rPr>
                <w:rFonts w:ascii="Calibri" w:hAnsi="Calibri"/>
                <w:color w:val="FF3333"/>
                <w:sz w:val="20"/>
              </w:rPr>
              <w:t>Qualificação técnica e operacional insuficiente dos Fiscais Técnicos do contrato.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74FDB" w14:textId="77777777" w:rsidR="003375C3" w:rsidRDefault="00000000">
            <w:pPr>
              <w:spacing w:line="256" w:lineRule="auto"/>
              <w:jc w:val="center"/>
            </w:pPr>
            <w:r>
              <w:rPr>
                <w:rFonts w:ascii="Calibri" w:hAnsi="Calibri"/>
                <w:color w:val="FF3333"/>
                <w:sz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F5E2D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CA11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DBB49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</w:tbl>
    <w:p w14:paraId="30B8E3F1" w14:textId="77777777" w:rsidR="003375C3" w:rsidRDefault="003375C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b/>
          <w:bCs/>
        </w:rPr>
      </w:pPr>
    </w:p>
    <w:tbl>
      <w:tblPr>
        <w:tblW w:w="9434" w:type="dxa"/>
        <w:tblInd w:w="-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4"/>
      </w:tblGrid>
      <w:tr w:rsidR="003375C3" w14:paraId="5B0C49A2" w14:textId="77777777">
        <w:tblPrEx>
          <w:tblCellMar>
            <w:top w:w="0" w:type="dxa"/>
            <w:bottom w:w="0" w:type="dxa"/>
          </w:tblCellMar>
        </w:tblPrEx>
        <w:tc>
          <w:tcPr>
            <w:tcW w:w="9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D5896" w14:textId="77777777" w:rsidR="003375C3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3 – AVALIAÇÃO E TRATAMENTO DOS RISCOS IDENTIFICADOS</w:t>
            </w:r>
          </w:p>
        </w:tc>
      </w:tr>
    </w:tbl>
    <w:p w14:paraId="0171AF36" w14:textId="77777777" w:rsidR="003375C3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color w:val="FF3333"/>
        </w:rPr>
      </w:pPr>
      <w:r>
        <w:rPr>
          <w:rFonts w:ascii="Calibri" w:hAnsi="Calibri" w:cs="Arial"/>
          <w:color w:val="FF3333"/>
        </w:rPr>
        <w:t>&lt;Riscos do processo de contratação (planejamento, seleção de fornecedores e gestão do contrato), ou qualquer outro risco relevante relacionado à solução de Tecnologia da Informação e Comunicação identificados&gt;.</w:t>
      </w:r>
    </w:p>
    <w:p w14:paraId="015B588D" w14:textId="77777777" w:rsidR="003375C3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color w:val="FF3333"/>
        </w:rPr>
      </w:pPr>
      <w:r>
        <w:rPr>
          <w:rFonts w:ascii="Calibri" w:hAnsi="Calibri" w:cs="Arial"/>
          <w:color w:val="FF3333"/>
        </w:rPr>
        <w:t>&lt;Para o tratamento de riscos, as seguintes opções podem ser selecionadas: evitar, reduzir ou mitigar, transferir ou compartilhar, e aceitar ou tolerar o risco&gt;.</w:t>
      </w:r>
    </w:p>
    <w:p w14:paraId="2860D9F7" w14:textId="77777777" w:rsidR="003375C3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color w:val="FF3333"/>
        </w:rPr>
      </w:pPr>
      <w:r>
        <w:rPr>
          <w:rFonts w:ascii="Calibri" w:hAnsi="Calibri" w:cs="Arial"/>
          <w:color w:val="FF3333"/>
        </w:rPr>
        <w:t>&lt;A seguir são apresentados alguns riscos meramente exemplificativos&gt;.</w:t>
      </w:r>
    </w:p>
    <w:p w14:paraId="2696954F" w14:textId="77777777" w:rsidR="003375C3" w:rsidRDefault="003375C3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/>
          <w:color w:val="FF3333"/>
        </w:rPr>
      </w:pPr>
    </w:p>
    <w:tbl>
      <w:tblPr>
        <w:tblW w:w="9513" w:type="dxa"/>
        <w:tblInd w:w="-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525"/>
        <w:gridCol w:w="1150"/>
        <w:gridCol w:w="5275"/>
        <w:gridCol w:w="1813"/>
      </w:tblGrid>
      <w:tr w:rsidR="003375C3" w14:paraId="7D9991FC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9EAC835" w14:textId="77777777" w:rsidR="003375C3" w:rsidRDefault="00000000">
            <w:pPr>
              <w:jc w:val="center"/>
            </w:pPr>
            <w:r>
              <w:rPr>
                <w:rFonts w:ascii="Calibri" w:hAnsi="Calibri"/>
                <w:b/>
                <w:color w:val="FF3333"/>
              </w:rPr>
              <w:t>Risco 08</w:t>
            </w: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F0F8CE8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Risco: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29D74E0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Atraso ou suspensão no processo licitatório em face de impugnações.</w:t>
            </w:r>
          </w:p>
        </w:tc>
      </w:tr>
      <w:tr w:rsidR="003375C3" w14:paraId="0136E626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7825DDF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F57E817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Probabilidade: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A6F770C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Alta</w:t>
            </w:r>
          </w:p>
        </w:tc>
      </w:tr>
      <w:tr w:rsidR="003375C3" w14:paraId="71CE70CC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227EAAA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06251B4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Impacto: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6E5327C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Médio</w:t>
            </w:r>
          </w:p>
        </w:tc>
      </w:tr>
      <w:tr w:rsidR="003375C3" w14:paraId="1386C881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7CA3354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431FE2AD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Dano 1: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947D36D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Atraso na contratação e consequente indisponibilidade de sistemas por falta de manutenção em funcionalidades, acarretando a insatisfação e prejuízos aos usuários dos sistemas.</w:t>
            </w:r>
          </w:p>
        </w:tc>
      </w:tr>
      <w:tr w:rsidR="003375C3" w14:paraId="06D3F582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4C6B06A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456AAB26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Tratamento:</w:t>
            </w:r>
          </w:p>
        </w:tc>
        <w:tc>
          <w:tcPr>
            <w:tcW w:w="7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834A613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Mitigar.</w:t>
            </w:r>
          </w:p>
        </w:tc>
      </w:tr>
      <w:tr w:rsidR="003375C3" w14:paraId="3364F8F0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C7E1E19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D555C74" w14:textId="77777777" w:rsidR="003375C3" w:rsidRDefault="00000000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EC8B0E6" w14:textId="77777777" w:rsidR="003375C3" w:rsidRDefault="00000000">
            <w:pPr>
              <w:ind w:left="4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Preventiva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4372A77" w14:textId="77777777" w:rsidR="003375C3" w:rsidRDefault="00000000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3375C3" w14:paraId="466A0339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3AEE3A2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275F8C87" w14:textId="77777777" w:rsidR="003375C3" w:rsidRDefault="00000000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179EE63F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Elaboração do planejamento da contratação consultando soluções similares em outros órgãos.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5F3B223" w14:textId="77777777" w:rsidR="003375C3" w:rsidRDefault="00000000">
            <w:pPr>
              <w:ind w:left="7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Equipe de</w:t>
            </w:r>
          </w:p>
          <w:p w14:paraId="3105CBD9" w14:textId="77777777" w:rsidR="003375C3" w:rsidRDefault="00000000">
            <w:pPr>
              <w:ind w:left="15" w:right="10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Planejamento da Contratação</w:t>
            </w:r>
          </w:p>
        </w:tc>
      </w:tr>
      <w:tr w:rsidR="003375C3" w14:paraId="070AB786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C0A6ECE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749D184" w14:textId="77777777" w:rsidR="003375C3" w:rsidRDefault="00000000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5F79863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Definição dos critérios de seleção de fornecedores com respaldo na jurisprudência dos órgãos de controle.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69DC2DD" w14:textId="77777777" w:rsidR="003375C3" w:rsidRDefault="00000000">
            <w:pPr>
              <w:ind w:left="7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Equipe de</w:t>
            </w:r>
          </w:p>
          <w:p w14:paraId="7D497B43" w14:textId="77777777" w:rsidR="003375C3" w:rsidRDefault="00000000">
            <w:pPr>
              <w:ind w:left="15" w:right="10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Planejamento da Contratação</w:t>
            </w:r>
          </w:p>
        </w:tc>
      </w:tr>
      <w:tr w:rsidR="003375C3" w14:paraId="40A6D2BA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12F3EA9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4C83AEF6" w14:textId="77777777" w:rsidR="003375C3" w:rsidRDefault="00000000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3</w:t>
            </w:r>
          </w:p>
        </w:tc>
        <w:tc>
          <w:tcPr>
            <w:tcW w:w="6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72DBFDD6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Verificação do teor de impugnações e recursos em contrações similares.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7CA5FF36" w14:textId="77777777" w:rsidR="003375C3" w:rsidRDefault="00000000">
            <w:pPr>
              <w:ind w:left="5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Equipe de</w:t>
            </w:r>
          </w:p>
          <w:p w14:paraId="073CC038" w14:textId="77777777" w:rsidR="003375C3" w:rsidRDefault="00000000">
            <w:pPr>
              <w:ind w:left="15" w:right="12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Planejamento da Contratação</w:t>
            </w:r>
          </w:p>
        </w:tc>
      </w:tr>
      <w:tr w:rsidR="003375C3" w14:paraId="520FB140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AEEEDC1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1B23EA32" w14:textId="77777777" w:rsidR="003375C3" w:rsidRDefault="00000000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4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4BDC34EA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Estrita observância às recomendações da área jurídica do órgão/entidade.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59E6CA0D" w14:textId="77777777" w:rsidR="003375C3" w:rsidRDefault="00000000">
            <w:pPr>
              <w:ind w:left="5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Equipe de</w:t>
            </w:r>
          </w:p>
          <w:p w14:paraId="05E234C9" w14:textId="77777777" w:rsidR="003375C3" w:rsidRDefault="00000000">
            <w:pPr>
              <w:ind w:left="15" w:right="12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Planejamento da Contratação</w:t>
            </w:r>
          </w:p>
        </w:tc>
      </w:tr>
      <w:tr w:rsidR="003375C3" w14:paraId="5D48E120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F0FC0DD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5A66A53E" w14:textId="77777777" w:rsidR="003375C3" w:rsidRDefault="00000000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2EDE15E3" w14:textId="77777777" w:rsidR="003375C3" w:rsidRDefault="00000000">
            <w:pPr>
              <w:ind w:left="2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de Contingência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18FA818E" w14:textId="77777777" w:rsidR="003375C3" w:rsidRDefault="00000000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3375C3" w14:paraId="5BB03B71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FF17FD6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7EC20E34" w14:textId="77777777" w:rsidR="003375C3" w:rsidRDefault="00000000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75A7DC72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Alocação integral da Equipe de Planejamento da Contratação na resposta e mitigação das causas que originaram a suspensão do processo licitatório.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43C0EF7C" w14:textId="77777777" w:rsidR="003375C3" w:rsidRDefault="00000000">
            <w:pPr>
              <w:ind w:left="4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XXXXX</w:t>
            </w:r>
          </w:p>
        </w:tc>
      </w:tr>
      <w:tr w:rsidR="003375C3" w14:paraId="48E0EDF2" w14:textId="77777777">
        <w:tblPrEx>
          <w:tblCellMar>
            <w:top w:w="0" w:type="dxa"/>
            <w:bottom w:w="0" w:type="dxa"/>
          </w:tblCellMar>
        </w:tblPrEx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2E53E43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7F924C81" w14:textId="77777777" w:rsidR="003375C3" w:rsidRDefault="00000000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2A8DEB99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Mitigação e eliminação das causas que obstruem o processo licitatório.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21941471" w14:textId="77777777" w:rsidR="003375C3" w:rsidRDefault="00000000">
            <w:pPr>
              <w:ind w:left="4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XXXXX</w:t>
            </w:r>
          </w:p>
        </w:tc>
      </w:tr>
    </w:tbl>
    <w:p w14:paraId="78152DE9" w14:textId="77777777" w:rsidR="003375C3" w:rsidRDefault="003375C3">
      <w:pPr>
        <w:pStyle w:val="Standard"/>
      </w:pPr>
    </w:p>
    <w:tbl>
      <w:tblPr>
        <w:tblW w:w="9488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425"/>
        <w:gridCol w:w="1262"/>
        <w:gridCol w:w="5438"/>
        <w:gridCol w:w="1625"/>
      </w:tblGrid>
      <w:tr w:rsidR="003375C3" w14:paraId="752A63B8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F8F2B0B" w14:textId="77777777" w:rsidR="003375C3" w:rsidRDefault="00000000">
            <w:pPr>
              <w:jc w:val="center"/>
            </w:pPr>
            <w:r>
              <w:rPr>
                <w:rFonts w:ascii="Calibri" w:hAnsi="Calibri"/>
                <w:b/>
                <w:color w:val="FF3333"/>
              </w:rPr>
              <w:t>Risco 15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12733850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Risco: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9441D71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Expedição de demandas (solicitações de execução do objeto) além da capacidade de controle e de fiscalização.</w:t>
            </w:r>
          </w:p>
        </w:tc>
      </w:tr>
      <w:tr w:rsidR="003375C3" w14:paraId="06DEFF89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6408AB8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5169EDF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Probabilidade: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FD98562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Alta</w:t>
            </w:r>
          </w:p>
        </w:tc>
      </w:tr>
      <w:tr w:rsidR="003375C3" w14:paraId="5C612C02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3FDD2DB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B8EFC38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Impacto: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76EAFF6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Alto</w:t>
            </w:r>
          </w:p>
        </w:tc>
      </w:tr>
      <w:tr w:rsidR="003375C3" w14:paraId="1A8A2D57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6E2390C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FB33F8C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Dano 1: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A99D4EC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Sobrecarga de trabalho para os fiscais do contrato.</w:t>
            </w:r>
          </w:p>
        </w:tc>
      </w:tr>
      <w:tr w:rsidR="003375C3" w14:paraId="01A73E9B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1FA20A5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33C34311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Dano 2: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4F0B6F2" w14:textId="77777777" w:rsidR="003375C3" w:rsidRDefault="00000000">
            <w:pPr>
              <w:ind w:right="5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Fragilidades na gestão e fiscalização contratual, que geraram atestes errados dos resultados entregues e risco de pagamentos indevidos à empresa.</w:t>
            </w:r>
          </w:p>
        </w:tc>
      </w:tr>
      <w:tr w:rsidR="003375C3" w14:paraId="311FF266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81967E0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51B2AC41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Dano 3: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E872193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Falta de atendimento ou atraso no atendimento das demandas de desenvolvimento e manutenção de sistemas e portais.</w:t>
            </w:r>
          </w:p>
        </w:tc>
      </w:tr>
      <w:tr w:rsidR="003375C3" w14:paraId="3B85FF93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1A2FF68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552D1624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Dano 4: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DB7495B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Execução de projetos de sistemas (novos e manutenção) e portais sem acompanhamento da área de TIC ou com acompanhamento por pessoal sem a qualificação adequada, acarretando má qualidade nos produtos e documentação entregues.</w:t>
            </w:r>
          </w:p>
        </w:tc>
      </w:tr>
      <w:tr w:rsidR="003375C3" w14:paraId="15C55109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EAA8A3D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0F8605DA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Dano 5: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39B3ECF" w14:textId="77777777" w:rsidR="003375C3" w:rsidRDefault="00000000">
            <w:pPr>
              <w:ind w:right="3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Fragilidade do processo de gestão de requisitos.</w:t>
            </w:r>
          </w:p>
        </w:tc>
      </w:tr>
      <w:tr w:rsidR="003375C3" w14:paraId="7EA23256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DC284D6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3A6ED2EB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Dano 6: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89E5EA8" w14:textId="77777777" w:rsidR="003375C3" w:rsidRDefault="00000000">
            <w:pPr>
              <w:ind w:right="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Inconformidade com o item 10 da Portaria STI/MP nº 20, de 2016, que consta: “O órgão deve avaliar, durante a fase de Planejamento da Contratação, se dispõe de servidores em quantidade e capacidade suficientes para a fiscalização de todos os controles, acompanhamento processual e demais atividades necessárias à aferição das exigências contratuais. Caso não haja servidores suficientes, o órgão deve abster-se de contratar.”</w:t>
            </w:r>
          </w:p>
        </w:tc>
      </w:tr>
      <w:tr w:rsidR="003375C3" w14:paraId="084C7D96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F720F3E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45BF9D0F" w14:textId="77777777" w:rsidR="003375C3" w:rsidRDefault="00000000">
            <w:r>
              <w:rPr>
                <w:rFonts w:ascii="Calibri" w:hAnsi="Calibri"/>
                <w:b/>
                <w:color w:val="FF3333"/>
              </w:rPr>
              <w:t>Tratamento:</w:t>
            </w:r>
          </w:p>
        </w:tc>
        <w:tc>
          <w:tcPr>
            <w:tcW w:w="70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2F912A0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Mitigar.</w:t>
            </w:r>
          </w:p>
        </w:tc>
      </w:tr>
      <w:tr w:rsidR="003375C3" w14:paraId="7CCDEAF3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97AA7D3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1853CAA" w14:textId="77777777" w:rsidR="003375C3" w:rsidRDefault="00000000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F753F12" w14:textId="77777777" w:rsidR="003375C3" w:rsidRDefault="00000000">
            <w:pPr>
              <w:ind w:left="3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Preventiva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0014C02" w14:textId="77777777" w:rsidR="003375C3" w:rsidRDefault="00000000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3375C3" w14:paraId="1598E70E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2BB60CB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697D109A" w14:textId="77777777" w:rsidR="003375C3" w:rsidRDefault="00000000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DF2E160" w14:textId="77777777" w:rsidR="003375C3" w:rsidRDefault="00000000">
            <w:pPr>
              <w:ind w:right="2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Providenciar capacitação em métricas de software para servidores do órgão/entidade que atuam como fiscais de contrato.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69BD1343" w14:textId="77777777" w:rsidR="003375C3" w:rsidRDefault="00000000">
            <w:pPr>
              <w:ind w:left="8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Chefia da CGTI</w:t>
            </w:r>
          </w:p>
        </w:tc>
      </w:tr>
      <w:tr w:rsidR="003375C3" w14:paraId="7DE17931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25E4C547" w14:textId="77777777" w:rsidR="003375C3" w:rsidRDefault="003375C3">
            <w:pPr>
              <w:pStyle w:val="Standard"/>
              <w:rPr>
                <w:rFonts w:ascii="Calibri" w:hAnsi="Calibri"/>
                <w:color w:val="FF3333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5470E951" w14:textId="77777777" w:rsidR="003375C3" w:rsidRDefault="00000000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0AB3AEEE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Priorizar as demandas de software a serem desenvolvidas.</w:t>
            </w:r>
          </w:p>
          <w:p w14:paraId="2A4AA685" w14:textId="77777777" w:rsidR="003375C3" w:rsidRDefault="00000000">
            <w:pPr>
              <w:ind w:right="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(Referência: Portaria STI/MP nº 20/2016, item 19.1 – O Comitê de Governança Digital é responsável pela validação e priorização de cada software a ser desenvolvido e deve deliberar e decidir sobre sua viabilidade e desenvolvimento antes de sua contratação ou antes que a demanda seja enviada à empresa contratada por meio de OS).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0CE30FCA" w14:textId="77777777" w:rsidR="003375C3" w:rsidRDefault="00000000">
            <w:pPr>
              <w:ind w:left="4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Comitê de Governança Digital (CGD)</w:t>
            </w:r>
          </w:p>
        </w:tc>
      </w:tr>
      <w:tr w:rsidR="003375C3" w14:paraId="74E4E505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4DF35193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0A8D4926" w14:textId="77777777" w:rsidR="003375C3" w:rsidRDefault="00000000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693BFAFD" w14:textId="77777777" w:rsidR="003375C3" w:rsidRDefault="00000000">
            <w:pPr>
              <w:ind w:left="1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de Contingência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3D18A0FD" w14:textId="77777777" w:rsidR="003375C3" w:rsidRDefault="00000000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3375C3" w14:paraId="0B1A8F5F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0C32EC3A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189D26D8" w14:textId="77777777" w:rsidR="003375C3" w:rsidRDefault="00000000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5FE7E1AB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Redução da emissão de Ordens de Serviço.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5DC9359C" w14:textId="77777777" w:rsidR="003375C3" w:rsidRDefault="00000000">
            <w:pPr>
              <w:ind w:left="204" w:right="34" w:hanging="60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Comitê de Gov. Digital e CGTI</w:t>
            </w:r>
          </w:p>
        </w:tc>
      </w:tr>
      <w:tr w:rsidR="003375C3" w14:paraId="2B93DADD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14FADFFE" w14:textId="77777777" w:rsidR="003375C3" w:rsidRDefault="003375C3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776FDAC1" w14:textId="77777777" w:rsidR="003375C3" w:rsidRDefault="00000000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192802E5" w14:textId="77777777" w:rsidR="003375C3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 xml:space="preserve">Implantação de controles internos, como a realização de estudo da capacidade de execução de demandas de fábrica de software pela área de TI, a fim de compatibilizar as demandas de serviços à </w:t>
            </w:r>
            <w:r>
              <w:rPr>
                <w:rFonts w:ascii="Calibri" w:hAnsi="Calibri"/>
                <w:color w:val="FF3333"/>
              </w:rPr>
              <w:lastRenderedPageBreak/>
              <w:t>fábrica de software com a força de trabalho disponível para gerenciar e validar adequadamente os serviços entregues.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2F03CA82" w14:textId="77777777" w:rsidR="003375C3" w:rsidRDefault="00000000">
            <w:pPr>
              <w:ind w:left="204" w:right="34" w:hanging="60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lastRenderedPageBreak/>
              <w:t xml:space="preserve">Comitê de Governança Digital e </w:t>
            </w:r>
            <w:r>
              <w:rPr>
                <w:rFonts w:ascii="Calibri" w:hAnsi="Calibri"/>
                <w:color w:val="FF3333"/>
              </w:rPr>
              <w:lastRenderedPageBreak/>
              <w:t>Chefia da</w:t>
            </w:r>
          </w:p>
          <w:p w14:paraId="3F7CA35C" w14:textId="77777777" w:rsidR="003375C3" w:rsidRDefault="00000000">
            <w:pPr>
              <w:ind w:left="2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CGTI</w:t>
            </w:r>
          </w:p>
        </w:tc>
      </w:tr>
    </w:tbl>
    <w:p w14:paraId="62400CFA" w14:textId="77777777" w:rsidR="003375C3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lastRenderedPageBreak/>
        <w:t>&lt;Inclusão de outros riscos e sua análise&gt;.</w:t>
      </w:r>
    </w:p>
    <w:p w14:paraId="4E3EB19B" w14:textId="77777777" w:rsidR="003375C3" w:rsidRDefault="003375C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3333"/>
        </w:rPr>
      </w:pPr>
    </w:p>
    <w:p w14:paraId="56305888" w14:textId="77777777" w:rsidR="003375C3" w:rsidRDefault="003375C3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0000FF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3375C3" w14:paraId="69425048" w14:textId="77777777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12F5A" w14:textId="77777777" w:rsidR="003375C3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 – ACOMPANHAMENTO DAS AÇÕES DE TRATAMENTO DE RISCOS</w:t>
            </w:r>
          </w:p>
        </w:tc>
      </w:tr>
    </w:tbl>
    <w:p w14:paraId="300ECA07" w14:textId="77777777" w:rsidR="003375C3" w:rsidRDefault="0000000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&lt;Espaço para registro e acompanhamento das ações de tratamento dos riscos, que poderá conter eventos relevantes relacionados ao gerenciamento de riscos, conforme exemplo abaixo&gt;.</w:t>
      </w:r>
    </w:p>
    <w:tbl>
      <w:tblPr>
        <w:tblW w:w="9363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1000"/>
        <w:gridCol w:w="987"/>
        <w:gridCol w:w="6288"/>
      </w:tblGrid>
      <w:tr w:rsidR="003375C3" w14:paraId="62EAB292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92949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1BEF1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Id. Risco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71331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Id. Ação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8315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Registro e acompanhamento das ações de tratamento dos riscos</w:t>
            </w:r>
          </w:p>
        </w:tc>
      </w:tr>
      <w:tr w:rsidR="003375C3" w14:paraId="34E6633C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1798E" w14:textId="77777777" w:rsidR="003375C3" w:rsidRDefault="00000000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XX/XX/2019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139B7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0085B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P2</w:t>
            </w: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D73F6" w14:textId="77777777" w:rsidR="003375C3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O Comitê de Governança Digital se reuniu em XX/XX/2019 e deliberou quanto à lista dos sistemas prioritários a terem suas demandas executadas pela empresa de desenvolvimento de software.</w:t>
            </w:r>
          </w:p>
        </w:tc>
      </w:tr>
      <w:tr w:rsidR="003375C3" w14:paraId="08A5A1C2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9B77D" w14:textId="77777777" w:rsidR="003375C3" w:rsidRDefault="003375C3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0DCDA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551A4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9CE22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375C3" w14:paraId="0B3C335E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B33D1" w14:textId="77777777" w:rsidR="003375C3" w:rsidRDefault="003375C3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FB66F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6B48A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8E168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1F8B55CC" w14:textId="77777777" w:rsidR="003375C3" w:rsidRDefault="003375C3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0000FF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3375C3" w14:paraId="751784F4" w14:textId="77777777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732E0" w14:textId="77777777" w:rsidR="003375C3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 – APROVAÇÃO E ASSINATURA</w:t>
            </w:r>
          </w:p>
        </w:tc>
      </w:tr>
    </w:tbl>
    <w:p w14:paraId="22546CB8" w14:textId="77777777" w:rsidR="003375C3" w:rsidRDefault="00000000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Conforme § 5º do art. 38 da IN SGD/ME nº 1, de 2019, o Mapa de Gerenciamento de Riscos deve ser assinado pela Equipe de Planejamento da Contratação, nas fases de Planejamento da Contratação e de Seleção de Fornecedores, e pela Equipe de Fiscalização do Contrato, na fase de Gestão do Contrato.</w:t>
      </w:r>
    </w:p>
    <w:p w14:paraId="1BDB8DDC" w14:textId="77777777" w:rsidR="003375C3" w:rsidRDefault="00000000">
      <w:pPr>
        <w:pStyle w:val="Textbody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&lt;Para as fases de Planejamento da Contratação e de Seleção de Fornecedores:</w:t>
      </w:r>
    </w:p>
    <w:p w14:paraId="50DE018B" w14:textId="77777777" w:rsidR="003375C3" w:rsidRDefault="00000000">
      <w:pPr>
        <w:pStyle w:val="Textbody"/>
        <w:ind w:left="1008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A Equipe de Planejamento da Contratação foi instituída pela Portaria nº XXX, de &lt;dia&gt; de &lt;mês&gt; de &lt;ano&gt; (ou outro instrumento equivalente de formalização)&gt;.</w:t>
      </w:r>
    </w:p>
    <w:tbl>
      <w:tblPr>
        <w:tblW w:w="9363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2963"/>
        <w:gridCol w:w="3150"/>
      </w:tblGrid>
      <w:tr w:rsidR="003375C3" w14:paraId="188BD6C0" w14:textId="77777777">
        <w:tblPrEx>
          <w:tblCellMar>
            <w:top w:w="0" w:type="dxa"/>
            <w:bottom w:w="0" w:type="dxa"/>
          </w:tblCellMar>
        </w:tblPrEx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E1C6B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1CC5166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4FFA409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Integrante</w:t>
            </w:r>
          </w:p>
          <w:p w14:paraId="4E8DD240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Requisitante</w:t>
            </w:r>
          </w:p>
          <w:p w14:paraId="31C7CDD3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592FD2B2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1AB2D59A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color w:val="FF3333"/>
                <w:sz w:val="22"/>
              </w:rPr>
            </w:pPr>
            <w:r>
              <w:rPr>
                <w:rFonts w:ascii="Calibri" w:hAnsi="Calibri"/>
                <w:b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92DBD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301C9FBA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552863E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Integrante</w:t>
            </w:r>
          </w:p>
          <w:p w14:paraId="098DA41C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Técnico</w:t>
            </w:r>
          </w:p>
          <w:p w14:paraId="19DD7E12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613A3F5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129D05C3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i/>
                <w:color w:val="FF3333"/>
                <w:sz w:val="22"/>
              </w:rPr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2C7CF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78E80BFD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7920E729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Integrante</w:t>
            </w:r>
          </w:p>
          <w:p w14:paraId="7E5112A4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Administrativo</w:t>
            </w:r>
          </w:p>
          <w:p w14:paraId="07451C6F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016095BC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715D04B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i/>
                <w:color w:val="FF3333"/>
                <w:sz w:val="22"/>
              </w:rPr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</w:tr>
    </w:tbl>
    <w:p w14:paraId="47BA4E27" w14:textId="77777777" w:rsidR="003375C3" w:rsidRDefault="00000000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right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&lt;Local&gt;</w:t>
      </w:r>
      <w:r>
        <w:rPr>
          <w:rFonts w:ascii="Calibri" w:hAnsi="Calibri"/>
        </w:rPr>
        <w:t>,</w:t>
      </w:r>
      <w:r>
        <w:rPr>
          <w:rFonts w:ascii="Calibri" w:hAnsi="Calibri"/>
          <w:color w:val="FF3333"/>
        </w:rPr>
        <w:t xml:space="preserve"> &lt;dia&gt; </w:t>
      </w:r>
      <w:r>
        <w:rPr>
          <w:rFonts w:ascii="Calibri" w:hAnsi="Calibri"/>
        </w:rPr>
        <w:t>de</w:t>
      </w:r>
      <w:r>
        <w:rPr>
          <w:rFonts w:ascii="Calibri" w:hAnsi="Calibri"/>
          <w:color w:val="FF3333"/>
        </w:rPr>
        <w:t xml:space="preserve"> &lt;mês&gt; </w:t>
      </w:r>
      <w:r>
        <w:rPr>
          <w:rFonts w:ascii="Calibri" w:hAnsi="Calibri"/>
        </w:rPr>
        <w:t>de</w:t>
      </w:r>
      <w:r>
        <w:rPr>
          <w:rFonts w:ascii="Calibri" w:hAnsi="Calibri"/>
          <w:color w:val="FF3333"/>
        </w:rPr>
        <w:t xml:space="preserve"> &lt;ano&gt;</w:t>
      </w:r>
    </w:p>
    <w:p w14:paraId="5155162B" w14:textId="77777777" w:rsidR="003375C3" w:rsidRDefault="003375C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right"/>
        <w:rPr>
          <w:rFonts w:ascii="Calibri" w:hAnsi="Calibri"/>
          <w:color w:val="FF3333"/>
        </w:rPr>
      </w:pPr>
    </w:p>
    <w:p w14:paraId="48404DF5" w14:textId="77777777" w:rsidR="003375C3" w:rsidRDefault="00000000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&lt;Para a fase de Gestão do Contratos:</w:t>
      </w:r>
    </w:p>
    <w:p w14:paraId="65FB7DC7" w14:textId="77777777" w:rsidR="003375C3" w:rsidRDefault="00000000">
      <w:pPr>
        <w:pStyle w:val="Textbody"/>
        <w:ind w:left="1008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A Equipe de Fiscalização do Contrato foi instituída pela Portaria nº XXX, de &lt;dia&gt; de &lt;mês&gt; de &lt;ano&gt; (ou outro instrumento equivalente de formalização)&gt;.</w:t>
      </w:r>
    </w:p>
    <w:p w14:paraId="7C1529F5" w14:textId="77777777" w:rsidR="003375C3" w:rsidRDefault="003375C3">
      <w:pPr>
        <w:pStyle w:val="Textbody"/>
        <w:jc w:val="both"/>
        <w:rPr>
          <w:rFonts w:ascii="Calibri" w:hAnsi="Calibri"/>
        </w:rPr>
      </w:pPr>
    </w:p>
    <w:tbl>
      <w:tblPr>
        <w:tblW w:w="9363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2963"/>
        <w:gridCol w:w="3150"/>
      </w:tblGrid>
      <w:tr w:rsidR="003375C3" w14:paraId="1FAFFF59" w14:textId="77777777">
        <w:tblPrEx>
          <w:tblCellMar>
            <w:top w:w="0" w:type="dxa"/>
            <w:bottom w:w="0" w:type="dxa"/>
          </w:tblCellMar>
        </w:tblPrEx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7A712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01D13C2D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52FE4DA2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Fiscal</w:t>
            </w:r>
          </w:p>
          <w:p w14:paraId="00F51E0B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Requisitante</w:t>
            </w:r>
          </w:p>
          <w:p w14:paraId="568E3C79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29B2DBC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4DA737B7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color w:val="FF3333"/>
                <w:sz w:val="22"/>
              </w:rPr>
            </w:pPr>
            <w:r>
              <w:rPr>
                <w:rFonts w:ascii="Calibri" w:hAnsi="Calibri"/>
                <w:b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14511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689371F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7B890EC9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Fiscal</w:t>
            </w:r>
          </w:p>
          <w:p w14:paraId="54093C57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Técnico</w:t>
            </w:r>
          </w:p>
          <w:p w14:paraId="015CB13F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5C0876FB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4BC964C2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i/>
                <w:color w:val="FF3333"/>
                <w:sz w:val="22"/>
              </w:rPr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B4929" w14:textId="77777777" w:rsidR="003375C3" w:rsidRDefault="003375C3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7FA265D5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1429A893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Fiscal</w:t>
            </w:r>
          </w:p>
          <w:p w14:paraId="1D34BD30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Administrativo</w:t>
            </w:r>
          </w:p>
          <w:p w14:paraId="0B4A8D3E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46193CD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51400295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i/>
                <w:color w:val="FF3333"/>
                <w:sz w:val="22"/>
              </w:rPr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</w:tr>
    </w:tbl>
    <w:p w14:paraId="3DE3BE6B" w14:textId="77777777" w:rsidR="003375C3" w:rsidRDefault="003375C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right"/>
      </w:pPr>
    </w:p>
    <w:tbl>
      <w:tblPr>
        <w:tblW w:w="9388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8"/>
      </w:tblGrid>
      <w:tr w:rsidR="003375C3" w14:paraId="25D4F851" w14:textId="77777777">
        <w:tblPrEx>
          <w:tblCellMar>
            <w:top w:w="0" w:type="dxa"/>
            <w:bottom w:w="0" w:type="dxa"/>
          </w:tblCellMar>
        </w:tblPrEx>
        <w:tc>
          <w:tcPr>
            <w:tcW w:w="9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50CD47A" w14:textId="77777777" w:rsidR="003375C3" w:rsidRDefault="003375C3">
            <w:pPr>
              <w:pStyle w:val="TableContents"/>
              <w:spacing w:after="283"/>
              <w:jc w:val="center"/>
              <w:rPr>
                <w:rFonts w:ascii="Calibri" w:hAnsi="Calibri"/>
              </w:rPr>
            </w:pPr>
          </w:p>
          <w:p w14:paraId="384042B5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144BF34C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Gestor do Contrato</w:t>
            </w:r>
          </w:p>
          <w:p w14:paraId="40C16068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559C5FA7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6B0E7CC1" w14:textId="77777777" w:rsidR="003375C3" w:rsidRDefault="00000000">
            <w:pPr>
              <w:pStyle w:val="TableContents"/>
              <w:jc w:val="center"/>
              <w:rPr>
                <w:rFonts w:ascii="Calibri" w:hAnsi="Calibri"/>
                <w:b/>
                <w:i/>
                <w:color w:val="FF3333"/>
                <w:sz w:val="22"/>
              </w:rPr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</w:tr>
    </w:tbl>
    <w:p w14:paraId="76470D2B" w14:textId="77777777" w:rsidR="003375C3" w:rsidRDefault="00000000">
      <w:pPr>
        <w:pStyle w:val="Textbody"/>
        <w:spacing w:before="120" w:after="0"/>
        <w:ind w:left="360"/>
        <w:jc w:val="right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Local, </w:t>
      </w:r>
      <w:r>
        <w:rPr>
          <w:rFonts w:ascii="Calibri" w:hAnsi="Calibri"/>
          <w:i/>
          <w:color w:val="FF3333"/>
        </w:rPr>
        <w:t xml:space="preserve">&lt;dia&gt; </w:t>
      </w:r>
      <w:r>
        <w:rPr>
          <w:rFonts w:ascii="Calibri" w:hAnsi="Calibri"/>
          <w:color w:val="FF3333"/>
        </w:rPr>
        <w:t xml:space="preserve">de </w:t>
      </w:r>
      <w:r>
        <w:rPr>
          <w:rFonts w:ascii="Calibri" w:hAnsi="Calibri"/>
          <w:i/>
          <w:color w:val="FF3333"/>
        </w:rPr>
        <w:t>&lt;mês&gt;</w:t>
      </w:r>
      <w:r>
        <w:rPr>
          <w:rFonts w:ascii="Calibri" w:hAnsi="Calibri"/>
          <w:color w:val="FF3333"/>
        </w:rPr>
        <w:t xml:space="preserve"> de </w:t>
      </w:r>
      <w:r>
        <w:rPr>
          <w:rFonts w:ascii="Calibri" w:hAnsi="Calibri"/>
          <w:i/>
          <w:color w:val="FF3333"/>
        </w:rPr>
        <w:t>&lt;ano&gt;</w:t>
      </w:r>
      <w:r>
        <w:rPr>
          <w:rFonts w:ascii="Calibri" w:hAnsi="Calibri"/>
          <w:color w:val="FF3333"/>
        </w:rPr>
        <w:t>.</w:t>
      </w:r>
    </w:p>
    <w:p w14:paraId="1ED13158" w14:textId="77777777" w:rsidR="003375C3" w:rsidRDefault="003375C3">
      <w:pPr>
        <w:pStyle w:val="Textbody"/>
        <w:spacing w:before="120" w:after="0"/>
        <w:rPr>
          <w:rFonts w:ascii="Calibri" w:hAnsi="Calibri"/>
          <w:color w:val="FF3333"/>
        </w:rPr>
      </w:pPr>
    </w:p>
    <w:p w14:paraId="5A5EC739" w14:textId="77777777" w:rsidR="003375C3" w:rsidRDefault="003375C3">
      <w:pPr>
        <w:pStyle w:val="Textbody"/>
        <w:spacing w:before="120" w:after="0"/>
        <w:rPr>
          <w:rFonts w:ascii="Calibri" w:hAnsi="Calibri"/>
          <w:color w:val="FF3333"/>
        </w:rPr>
      </w:pPr>
    </w:p>
    <w:sectPr w:rsidR="003375C3">
      <w:headerReference w:type="default" r:id="rId9"/>
      <w:footerReference w:type="default" r:id="rId10"/>
      <w:pgSz w:w="11906" w:h="16838"/>
      <w:pgMar w:top="2647" w:right="1134" w:bottom="1644" w:left="1417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CFF1" w14:textId="77777777" w:rsidR="00ED2700" w:rsidRDefault="00ED2700">
      <w:r>
        <w:separator/>
      </w:r>
    </w:p>
  </w:endnote>
  <w:endnote w:type="continuationSeparator" w:id="0">
    <w:p w14:paraId="119F8A71" w14:textId="77777777" w:rsidR="00ED2700" w:rsidRDefault="00ED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CF5F" w14:textId="77777777" w:rsidR="00000000" w:rsidRDefault="00000000">
    <w:pPr>
      <w:pStyle w:val="Rodap"/>
      <w:jc w:val="right"/>
      <w:rPr>
        <w:shd w:val="clear" w:color="auto" w:fill="FFFFFF"/>
      </w:rPr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9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44740" w14:textId="77777777" w:rsidR="00ED2700" w:rsidRDefault="00ED2700">
      <w:r>
        <w:rPr>
          <w:color w:val="000000"/>
        </w:rPr>
        <w:separator/>
      </w:r>
    </w:p>
  </w:footnote>
  <w:footnote w:type="continuationSeparator" w:id="0">
    <w:p w14:paraId="15809D13" w14:textId="77777777" w:rsidR="00ED2700" w:rsidRDefault="00ED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63"/>
    </w:tblGrid>
    <w:tr w:rsidR="00D32EB9" w14:paraId="13B59A5A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936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F7DAF28" w14:textId="77777777" w:rsidR="00000000" w:rsidRDefault="00000000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>&lt;ESPAÇO DESTINADO À IDENTIFICAÇÃO DO ÓRGÃO/ENTIDADE&gt;</w:t>
          </w:r>
        </w:p>
      </w:tc>
    </w:tr>
  </w:tbl>
  <w:p w14:paraId="38EF3C3F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75C3"/>
    <w:rsid w:val="003375C3"/>
    <w:rsid w:val="00494B00"/>
    <w:rsid w:val="00C82083"/>
    <w:rsid w:val="00E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6236"/>
  <w15:docId w15:val="{424B0BC3-A906-4DBC-A26F-48B94240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able">
    <w:name w:val="Table"/>
    <w:basedOn w:val="Legenda"/>
  </w:style>
  <w:style w:type="paragraph" w:customStyle="1" w:styleId="Illustration">
    <w:name w:val="Illustration"/>
    <w:basedOn w:val="Legenda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Arial" w:eastAsia="Arial" w:hAnsi="Arial" w:cs="Arial"/>
      <w:b/>
      <w:bCs/>
      <w:color w:val="auto"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ppData/Local/Temp/TERMO%20DE%20REFER&#202;NCIA%20OU%20PROJETO%20B&#193;SICO.odt/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1933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Santiago Hilario</dc:creator>
  <dc:description/>
  <cp:lastModifiedBy>RODRIGO CESAR DE LIMA BRUM</cp:lastModifiedBy>
  <cp:revision>2</cp:revision>
  <dcterms:created xsi:type="dcterms:W3CDTF">2025-04-14T14:23:00Z</dcterms:created>
  <dcterms:modified xsi:type="dcterms:W3CDTF">2025-04-14T14:23:00Z</dcterms:modified>
</cp:coreProperties>
</file>